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4977E" w14:textId="626E4E35" w:rsidR="00623670" w:rsidRPr="003A1F84" w:rsidRDefault="002A3EE7" w:rsidP="003A1F84">
      <w:pPr>
        <w:jc w:val="center"/>
        <w:rPr>
          <w:b/>
          <w:noProof/>
          <w:sz w:val="28"/>
          <w:szCs w:val="20"/>
          <w:lang w:eastAsia="ru-RU"/>
        </w:rPr>
      </w:pPr>
      <w:bookmarkStart w:id="0" w:name="_GoBack"/>
      <w:bookmarkEnd w:id="0"/>
      <w:r w:rsidRPr="003A1F84">
        <w:rPr>
          <w:b/>
          <w:noProof/>
          <w:sz w:val="28"/>
          <w:szCs w:val="20"/>
          <w:lang w:eastAsia="ru-RU"/>
        </w:rPr>
        <w:t xml:space="preserve">Список </w:t>
      </w:r>
      <w:r w:rsidR="00623670" w:rsidRPr="003A1F84">
        <w:rPr>
          <w:b/>
          <w:noProof/>
          <w:sz w:val="28"/>
          <w:szCs w:val="20"/>
          <w:lang w:eastAsia="ru-RU"/>
        </w:rPr>
        <w:t>участников</w:t>
      </w:r>
    </w:p>
    <w:p w14:paraId="267ACA21" w14:textId="77777777" w:rsidR="003A1F84" w:rsidRPr="003A1F84" w:rsidRDefault="003A1F84" w:rsidP="003A1F84">
      <w:pPr>
        <w:jc w:val="center"/>
        <w:rPr>
          <w:b/>
          <w:noProof/>
          <w:szCs w:val="20"/>
          <w:lang w:eastAsia="ru-RU"/>
        </w:rPr>
      </w:pPr>
    </w:p>
    <w:tbl>
      <w:tblPr>
        <w:tblStyle w:val="af8"/>
        <w:tblW w:w="9854" w:type="dxa"/>
        <w:tblInd w:w="-5" w:type="dxa"/>
        <w:tblLook w:val="04A0" w:firstRow="1" w:lastRow="0" w:firstColumn="1" w:lastColumn="0" w:noHBand="0" w:noVBand="1"/>
      </w:tblPr>
      <w:tblGrid>
        <w:gridCol w:w="495"/>
        <w:gridCol w:w="3451"/>
        <w:gridCol w:w="2736"/>
        <w:gridCol w:w="3172"/>
      </w:tblGrid>
      <w:tr w:rsidR="00623670" w:rsidRPr="003A1F84" w14:paraId="4DE610F1" w14:textId="77777777" w:rsidTr="00942998">
        <w:trPr>
          <w:trHeight w:val="251"/>
        </w:trPr>
        <w:tc>
          <w:tcPr>
            <w:tcW w:w="3946" w:type="dxa"/>
            <w:gridSpan w:val="2"/>
            <w:shd w:val="clear" w:color="auto" w:fill="F2F2F2" w:themeFill="background1" w:themeFillShade="F2"/>
          </w:tcPr>
          <w:p w14:paraId="02949891" w14:textId="1AECFEC9" w:rsidR="00623670" w:rsidRPr="003A1F84" w:rsidRDefault="00623670" w:rsidP="00942998">
            <w:pPr>
              <w:spacing w:line="259" w:lineRule="auto"/>
              <w:rPr>
                <w:b/>
                <w:sz w:val="22"/>
                <w:szCs w:val="22"/>
                <w:lang w:val="ru-RU"/>
              </w:rPr>
            </w:pPr>
            <w:r w:rsidRPr="003A1F84">
              <w:rPr>
                <w:b/>
                <w:sz w:val="22"/>
                <w:szCs w:val="22"/>
              </w:rPr>
              <w:t>Государственные учреждения (2):</w:t>
            </w:r>
          </w:p>
        </w:tc>
        <w:tc>
          <w:tcPr>
            <w:tcW w:w="2736" w:type="dxa"/>
            <w:shd w:val="clear" w:color="auto" w:fill="F2F2F2" w:themeFill="background1" w:themeFillShade="F2"/>
          </w:tcPr>
          <w:p w14:paraId="19AD9359" w14:textId="77777777" w:rsidR="00623670" w:rsidRPr="003A1F84" w:rsidRDefault="00623670" w:rsidP="00942998">
            <w:pPr>
              <w:rPr>
                <w:noProof/>
                <w:sz w:val="22"/>
                <w:szCs w:val="22"/>
                <w:lang w:eastAsia="ru-RU"/>
              </w:rPr>
            </w:pPr>
          </w:p>
        </w:tc>
        <w:tc>
          <w:tcPr>
            <w:tcW w:w="3172" w:type="dxa"/>
            <w:shd w:val="clear" w:color="auto" w:fill="F2F2F2" w:themeFill="background1" w:themeFillShade="F2"/>
          </w:tcPr>
          <w:p w14:paraId="32FA784E" w14:textId="77777777" w:rsidR="00623670" w:rsidRPr="003A1F84" w:rsidRDefault="00623670" w:rsidP="00942998">
            <w:pPr>
              <w:rPr>
                <w:noProof/>
                <w:sz w:val="22"/>
                <w:szCs w:val="22"/>
                <w:lang w:eastAsia="ru-RU"/>
              </w:rPr>
            </w:pPr>
          </w:p>
        </w:tc>
      </w:tr>
      <w:tr w:rsidR="00623670" w:rsidRPr="003A1F84" w14:paraId="18388843" w14:textId="77777777" w:rsidTr="002A3EE7">
        <w:trPr>
          <w:trHeight w:val="607"/>
        </w:trPr>
        <w:tc>
          <w:tcPr>
            <w:tcW w:w="495" w:type="dxa"/>
            <w:vAlign w:val="center"/>
          </w:tcPr>
          <w:p w14:paraId="0E24C7C5" w14:textId="77777777" w:rsidR="00623670" w:rsidRPr="003A1F84" w:rsidRDefault="00623670" w:rsidP="00942998">
            <w:pPr>
              <w:spacing w:line="259" w:lineRule="auto"/>
              <w:rPr>
                <w:noProof/>
                <w:sz w:val="22"/>
                <w:szCs w:val="22"/>
                <w:lang w:eastAsia="ru-RU"/>
              </w:rPr>
            </w:pPr>
            <w:r w:rsidRPr="003A1F84">
              <w:rPr>
                <w:noProof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451" w:type="dxa"/>
            <w:vAlign w:val="center"/>
          </w:tcPr>
          <w:p w14:paraId="3410785B" w14:textId="1DBA7919" w:rsidR="00623670" w:rsidRPr="003A1F84" w:rsidRDefault="00623670" w:rsidP="00942998">
            <w:pPr>
              <w:spacing w:line="259" w:lineRule="auto"/>
              <w:rPr>
                <w:noProof/>
                <w:sz w:val="22"/>
                <w:szCs w:val="22"/>
                <w:lang w:val="ru-RU" w:eastAsia="ru-RU"/>
              </w:rPr>
            </w:pPr>
            <w:r w:rsidRPr="003A1F84">
              <w:rPr>
                <w:noProof/>
                <w:sz w:val="22"/>
                <w:szCs w:val="22"/>
                <w:lang w:val="ru-RU" w:eastAsia="ru-RU"/>
              </w:rPr>
              <w:t>Министерство сельского хозяйства, пищевой промышленности и мелиорации, Специалист Департамента промышленного развития</w:t>
            </w:r>
          </w:p>
        </w:tc>
        <w:tc>
          <w:tcPr>
            <w:tcW w:w="2736" w:type="dxa"/>
          </w:tcPr>
          <w:p w14:paraId="76E5FFD7" w14:textId="77777777" w:rsidR="00623670" w:rsidRPr="003A1F84" w:rsidRDefault="00623670" w:rsidP="00942998">
            <w:pPr>
              <w:rPr>
                <w:noProof/>
                <w:sz w:val="22"/>
                <w:szCs w:val="22"/>
                <w:lang w:val="ru-RU" w:eastAsia="ru-RU"/>
              </w:rPr>
            </w:pPr>
          </w:p>
        </w:tc>
        <w:tc>
          <w:tcPr>
            <w:tcW w:w="3172" w:type="dxa"/>
            <w:vAlign w:val="center"/>
          </w:tcPr>
          <w:p w14:paraId="7094D191" w14:textId="50522F57" w:rsidR="00623670" w:rsidRPr="003A1F84" w:rsidRDefault="00623670" w:rsidP="002A3EE7">
            <w:pPr>
              <w:rPr>
                <w:noProof/>
                <w:sz w:val="22"/>
                <w:szCs w:val="22"/>
                <w:lang w:eastAsia="ru-RU"/>
              </w:rPr>
            </w:pPr>
            <w:r w:rsidRPr="003A1F84">
              <w:rPr>
                <w:noProof/>
                <w:sz w:val="22"/>
                <w:szCs w:val="22"/>
                <w:lang w:eastAsia="ru-RU"/>
              </w:rPr>
              <w:t>Жибек Садабаева</w:t>
            </w:r>
          </w:p>
        </w:tc>
      </w:tr>
      <w:tr w:rsidR="00623670" w:rsidRPr="003A1F84" w14:paraId="4F15294E" w14:textId="77777777" w:rsidTr="002A3EE7">
        <w:trPr>
          <w:trHeight w:val="935"/>
        </w:trPr>
        <w:tc>
          <w:tcPr>
            <w:tcW w:w="495" w:type="dxa"/>
            <w:vAlign w:val="center"/>
          </w:tcPr>
          <w:p w14:paraId="4BD02B0F" w14:textId="77777777" w:rsidR="00623670" w:rsidRPr="003A1F84" w:rsidRDefault="00623670" w:rsidP="00942998">
            <w:pPr>
              <w:rPr>
                <w:noProof/>
                <w:sz w:val="22"/>
                <w:szCs w:val="22"/>
                <w:lang w:eastAsia="ru-RU"/>
              </w:rPr>
            </w:pPr>
            <w:r w:rsidRPr="003A1F84">
              <w:rPr>
                <w:noProof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3451" w:type="dxa"/>
            <w:vAlign w:val="center"/>
          </w:tcPr>
          <w:p w14:paraId="0C10CB8C" w14:textId="71138486" w:rsidR="00623670" w:rsidRPr="003A1F84" w:rsidRDefault="00623670" w:rsidP="00942998">
            <w:pPr>
              <w:rPr>
                <w:noProof/>
                <w:sz w:val="22"/>
                <w:szCs w:val="22"/>
                <w:lang w:val="ru-RU" w:eastAsia="ru-RU"/>
              </w:rPr>
            </w:pPr>
            <w:r w:rsidRPr="003A1F84">
              <w:rPr>
                <w:noProof/>
                <w:sz w:val="22"/>
                <w:szCs w:val="22"/>
                <w:lang w:val="ru-RU" w:eastAsia="ru-RU"/>
              </w:rPr>
              <w:t>Представитель Иссык-Кульского полномочного представителя правительства Иссык-Кульской области</w:t>
            </w:r>
          </w:p>
        </w:tc>
        <w:tc>
          <w:tcPr>
            <w:tcW w:w="2736" w:type="dxa"/>
          </w:tcPr>
          <w:p w14:paraId="7B5D7F51" w14:textId="77777777" w:rsidR="00623670" w:rsidRPr="003A1F84" w:rsidRDefault="00623670" w:rsidP="00942998">
            <w:pPr>
              <w:rPr>
                <w:noProof/>
                <w:sz w:val="22"/>
                <w:szCs w:val="22"/>
                <w:lang w:val="ru-RU" w:eastAsia="ru-RU"/>
              </w:rPr>
            </w:pPr>
          </w:p>
        </w:tc>
        <w:tc>
          <w:tcPr>
            <w:tcW w:w="3172" w:type="dxa"/>
            <w:vAlign w:val="center"/>
          </w:tcPr>
          <w:p w14:paraId="4CEA2EE0" w14:textId="56CA6566" w:rsidR="00623670" w:rsidRPr="003A1F84" w:rsidRDefault="00623670" w:rsidP="002A3EE7">
            <w:pPr>
              <w:rPr>
                <w:noProof/>
                <w:sz w:val="22"/>
                <w:szCs w:val="22"/>
                <w:lang w:eastAsia="ru-RU"/>
              </w:rPr>
            </w:pPr>
            <w:r w:rsidRPr="003A1F84">
              <w:rPr>
                <w:noProof/>
                <w:sz w:val="22"/>
                <w:szCs w:val="22"/>
                <w:lang w:eastAsia="ru-RU"/>
              </w:rPr>
              <w:t>Дамир Монол</w:t>
            </w:r>
            <w:r w:rsidRPr="003A1F84">
              <w:rPr>
                <w:noProof/>
                <w:sz w:val="22"/>
                <w:szCs w:val="22"/>
                <w:lang w:val="ru-RU" w:eastAsia="ru-RU"/>
              </w:rPr>
              <w:t>д</w:t>
            </w:r>
            <w:r w:rsidRPr="003A1F84">
              <w:rPr>
                <w:noProof/>
                <w:sz w:val="22"/>
                <w:szCs w:val="22"/>
                <w:lang w:eastAsia="ru-RU"/>
              </w:rPr>
              <w:t>оров</w:t>
            </w:r>
          </w:p>
        </w:tc>
      </w:tr>
      <w:tr w:rsidR="00623670" w:rsidRPr="003A1F84" w14:paraId="672F4952" w14:textId="77777777" w:rsidTr="002A3EE7">
        <w:trPr>
          <w:trHeight w:val="260"/>
        </w:trPr>
        <w:tc>
          <w:tcPr>
            <w:tcW w:w="3946" w:type="dxa"/>
            <w:gridSpan w:val="2"/>
            <w:shd w:val="clear" w:color="auto" w:fill="F2F2F2" w:themeFill="background1" w:themeFillShade="F2"/>
          </w:tcPr>
          <w:p w14:paraId="79DE7EAF" w14:textId="79BFE97E" w:rsidR="00623670" w:rsidRPr="003A1F84" w:rsidRDefault="00623670" w:rsidP="00942998">
            <w:pPr>
              <w:spacing w:line="259" w:lineRule="auto"/>
              <w:rPr>
                <w:b/>
                <w:noProof/>
                <w:sz w:val="22"/>
                <w:szCs w:val="22"/>
                <w:lang w:eastAsia="ru-RU"/>
              </w:rPr>
            </w:pPr>
            <w:r w:rsidRPr="003A1F84">
              <w:rPr>
                <w:b/>
                <w:noProof/>
                <w:sz w:val="22"/>
                <w:szCs w:val="22"/>
                <w:lang w:eastAsia="ru-RU"/>
              </w:rPr>
              <w:t>Бизнес-ассоциации (1):</w:t>
            </w:r>
          </w:p>
        </w:tc>
        <w:tc>
          <w:tcPr>
            <w:tcW w:w="2736" w:type="dxa"/>
            <w:shd w:val="clear" w:color="auto" w:fill="F2F2F2" w:themeFill="background1" w:themeFillShade="F2"/>
          </w:tcPr>
          <w:p w14:paraId="67AEE83F" w14:textId="77777777" w:rsidR="00623670" w:rsidRPr="003A1F84" w:rsidRDefault="00623670" w:rsidP="00942998">
            <w:pPr>
              <w:rPr>
                <w:noProof/>
                <w:sz w:val="22"/>
                <w:szCs w:val="22"/>
                <w:lang w:eastAsia="ru-RU"/>
              </w:rPr>
            </w:pPr>
          </w:p>
        </w:tc>
        <w:tc>
          <w:tcPr>
            <w:tcW w:w="3172" w:type="dxa"/>
            <w:shd w:val="clear" w:color="auto" w:fill="F2F2F2" w:themeFill="background1" w:themeFillShade="F2"/>
            <w:vAlign w:val="center"/>
          </w:tcPr>
          <w:p w14:paraId="3C10AFA6" w14:textId="77777777" w:rsidR="00623670" w:rsidRPr="003A1F84" w:rsidRDefault="00623670" w:rsidP="002A3EE7">
            <w:pPr>
              <w:rPr>
                <w:noProof/>
                <w:sz w:val="22"/>
                <w:szCs w:val="22"/>
                <w:lang w:eastAsia="ru-RU"/>
              </w:rPr>
            </w:pPr>
          </w:p>
        </w:tc>
      </w:tr>
      <w:tr w:rsidR="00623670" w:rsidRPr="003A1F84" w14:paraId="08943809" w14:textId="77777777" w:rsidTr="002A3EE7">
        <w:tc>
          <w:tcPr>
            <w:tcW w:w="495" w:type="dxa"/>
            <w:vAlign w:val="center"/>
          </w:tcPr>
          <w:p w14:paraId="1C1CBCB6" w14:textId="77777777" w:rsidR="00623670" w:rsidRPr="003A1F84" w:rsidRDefault="00623670" w:rsidP="00942998">
            <w:pPr>
              <w:rPr>
                <w:sz w:val="22"/>
                <w:szCs w:val="22"/>
                <w:lang w:val="ru-RU" w:eastAsia="ru-RU"/>
              </w:rPr>
            </w:pPr>
            <w:r w:rsidRPr="003A1F84">
              <w:rPr>
                <w:sz w:val="22"/>
                <w:szCs w:val="22"/>
                <w:lang w:val="ru-RU" w:eastAsia="ru-RU"/>
              </w:rPr>
              <w:t>3</w:t>
            </w:r>
            <w:r w:rsidRPr="003A1F84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451" w:type="dxa"/>
            <w:vAlign w:val="center"/>
          </w:tcPr>
          <w:p w14:paraId="15805781" w14:textId="4E025040" w:rsidR="00623670" w:rsidRPr="003A1F84" w:rsidRDefault="00623670" w:rsidP="00942998">
            <w:pPr>
              <w:rPr>
                <w:noProof/>
                <w:sz w:val="22"/>
                <w:szCs w:val="22"/>
                <w:lang w:eastAsia="ru-RU"/>
              </w:rPr>
            </w:pPr>
            <w:r w:rsidRPr="003A1F84">
              <w:rPr>
                <w:noProof/>
                <w:sz w:val="22"/>
                <w:szCs w:val="22"/>
                <w:lang w:eastAsia="ru-RU"/>
              </w:rPr>
              <w:t>Ассоциация агропромышленников Кыргызской Республики</w:t>
            </w:r>
          </w:p>
        </w:tc>
        <w:tc>
          <w:tcPr>
            <w:tcW w:w="2736" w:type="dxa"/>
          </w:tcPr>
          <w:p w14:paraId="77A9AAFB" w14:textId="77777777" w:rsidR="00623670" w:rsidRPr="003A1F84" w:rsidRDefault="00623670" w:rsidP="00942998">
            <w:pPr>
              <w:rPr>
                <w:noProof/>
                <w:sz w:val="22"/>
                <w:szCs w:val="22"/>
                <w:lang w:eastAsia="ru-RU"/>
              </w:rPr>
            </w:pPr>
          </w:p>
        </w:tc>
        <w:tc>
          <w:tcPr>
            <w:tcW w:w="3172" w:type="dxa"/>
            <w:vAlign w:val="center"/>
          </w:tcPr>
          <w:p w14:paraId="43114516" w14:textId="30ADFCD3" w:rsidR="00623670" w:rsidRPr="003A1F84" w:rsidRDefault="00623670" w:rsidP="002A3EE7">
            <w:pPr>
              <w:rPr>
                <w:noProof/>
                <w:sz w:val="22"/>
                <w:szCs w:val="22"/>
                <w:lang w:eastAsia="ru-RU"/>
              </w:rPr>
            </w:pPr>
            <w:r w:rsidRPr="003A1F84">
              <w:rPr>
                <w:noProof/>
                <w:sz w:val="22"/>
                <w:szCs w:val="22"/>
                <w:lang w:eastAsia="ru-RU"/>
              </w:rPr>
              <w:t>Сабина Яворская</w:t>
            </w:r>
          </w:p>
        </w:tc>
      </w:tr>
      <w:tr w:rsidR="00623670" w:rsidRPr="003A1F84" w14:paraId="6A923B7E" w14:textId="77777777" w:rsidTr="002A3EE7">
        <w:trPr>
          <w:trHeight w:val="287"/>
        </w:trPr>
        <w:tc>
          <w:tcPr>
            <w:tcW w:w="3946" w:type="dxa"/>
            <w:gridSpan w:val="2"/>
            <w:shd w:val="clear" w:color="auto" w:fill="F2F2F2" w:themeFill="background1" w:themeFillShade="F2"/>
          </w:tcPr>
          <w:p w14:paraId="393658FB" w14:textId="57ED2FFF" w:rsidR="00623670" w:rsidRPr="003A1F84" w:rsidRDefault="00623670" w:rsidP="00942998">
            <w:pPr>
              <w:spacing w:line="259" w:lineRule="auto"/>
              <w:rPr>
                <w:b/>
                <w:noProof/>
                <w:sz w:val="22"/>
                <w:szCs w:val="22"/>
                <w:lang w:eastAsia="ru-RU"/>
              </w:rPr>
            </w:pPr>
            <w:r w:rsidRPr="003A1F84">
              <w:rPr>
                <w:b/>
                <w:noProof/>
                <w:sz w:val="22"/>
                <w:szCs w:val="22"/>
                <w:lang w:eastAsia="ru-RU"/>
              </w:rPr>
              <w:t>Университеты (1):</w:t>
            </w:r>
          </w:p>
        </w:tc>
        <w:tc>
          <w:tcPr>
            <w:tcW w:w="2736" w:type="dxa"/>
            <w:shd w:val="clear" w:color="auto" w:fill="F2F2F2" w:themeFill="background1" w:themeFillShade="F2"/>
          </w:tcPr>
          <w:p w14:paraId="7500795C" w14:textId="77777777" w:rsidR="00623670" w:rsidRPr="003A1F84" w:rsidRDefault="00623670" w:rsidP="00942998">
            <w:pPr>
              <w:spacing w:line="259" w:lineRule="auto"/>
              <w:rPr>
                <w:noProof/>
                <w:sz w:val="22"/>
                <w:szCs w:val="22"/>
                <w:lang w:eastAsia="ru-RU"/>
              </w:rPr>
            </w:pPr>
          </w:p>
        </w:tc>
        <w:tc>
          <w:tcPr>
            <w:tcW w:w="3172" w:type="dxa"/>
            <w:shd w:val="clear" w:color="auto" w:fill="F2F2F2" w:themeFill="background1" w:themeFillShade="F2"/>
            <w:vAlign w:val="center"/>
          </w:tcPr>
          <w:p w14:paraId="2E3CB902" w14:textId="77777777" w:rsidR="00623670" w:rsidRPr="003A1F84" w:rsidRDefault="00623670" w:rsidP="002A3EE7">
            <w:pPr>
              <w:spacing w:line="259" w:lineRule="auto"/>
              <w:rPr>
                <w:noProof/>
                <w:sz w:val="22"/>
                <w:szCs w:val="22"/>
                <w:lang w:eastAsia="ru-RU"/>
              </w:rPr>
            </w:pPr>
          </w:p>
        </w:tc>
      </w:tr>
      <w:tr w:rsidR="00623670" w:rsidRPr="003A1F84" w14:paraId="04AF5A4A" w14:textId="77777777" w:rsidTr="002A3EE7">
        <w:tc>
          <w:tcPr>
            <w:tcW w:w="495" w:type="dxa"/>
          </w:tcPr>
          <w:p w14:paraId="070152B4" w14:textId="77777777" w:rsidR="00623670" w:rsidRPr="003A1F84" w:rsidRDefault="00623670" w:rsidP="00942998">
            <w:pPr>
              <w:rPr>
                <w:noProof/>
                <w:sz w:val="22"/>
                <w:szCs w:val="22"/>
                <w:lang w:val="ru-RU" w:eastAsia="ru-RU"/>
              </w:rPr>
            </w:pPr>
            <w:r w:rsidRPr="003A1F84">
              <w:rPr>
                <w:noProof/>
                <w:sz w:val="22"/>
                <w:szCs w:val="22"/>
                <w:lang w:val="ru-RU" w:eastAsia="ru-RU"/>
              </w:rPr>
              <w:t>4.</w:t>
            </w:r>
          </w:p>
        </w:tc>
        <w:tc>
          <w:tcPr>
            <w:tcW w:w="3451" w:type="dxa"/>
          </w:tcPr>
          <w:p w14:paraId="58CE7584" w14:textId="090B7A85" w:rsidR="00623670" w:rsidRPr="003A1F84" w:rsidRDefault="00623670" w:rsidP="00942998">
            <w:pPr>
              <w:rPr>
                <w:noProof/>
                <w:sz w:val="22"/>
                <w:szCs w:val="22"/>
                <w:lang w:eastAsia="ru-RU"/>
              </w:rPr>
            </w:pPr>
            <w:r w:rsidRPr="003A1F84">
              <w:rPr>
                <w:noProof/>
                <w:sz w:val="22"/>
                <w:szCs w:val="22"/>
                <w:lang w:eastAsia="ru-RU"/>
              </w:rPr>
              <w:t>Кыргызский технический университет</w:t>
            </w:r>
          </w:p>
        </w:tc>
        <w:tc>
          <w:tcPr>
            <w:tcW w:w="2736" w:type="dxa"/>
          </w:tcPr>
          <w:p w14:paraId="037F36A7" w14:textId="77777777" w:rsidR="00623670" w:rsidRPr="003A1F84" w:rsidRDefault="00623670" w:rsidP="00942998">
            <w:pPr>
              <w:rPr>
                <w:noProof/>
                <w:sz w:val="22"/>
                <w:szCs w:val="22"/>
                <w:lang w:eastAsia="ru-RU"/>
              </w:rPr>
            </w:pPr>
          </w:p>
        </w:tc>
        <w:tc>
          <w:tcPr>
            <w:tcW w:w="3172" w:type="dxa"/>
            <w:vAlign w:val="center"/>
          </w:tcPr>
          <w:p w14:paraId="42605526" w14:textId="1F9A3DEE" w:rsidR="00623670" w:rsidRPr="003A1F84" w:rsidRDefault="00623670" w:rsidP="002A3EE7">
            <w:pPr>
              <w:rPr>
                <w:noProof/>
                <w:sz w:val="22"/>
                <w:szCs w:val="22"/>
                <w:lang w:eastAsia="ru-RU"/>
              </w:rPr>
            </w:pPr>
            <w:r w:rsidRPr="003A1F84">
              <w:rPr>
                <w:noProof/>
                <w:sz w:val="22"/>
                <w:szCs w:val="22"/>
                <w:lang w:eastAsia="ru-RU"/>
              </w:rPr>
              <w:t>Нурзат Конкубаева</w:t>
            </w:r>
          </w:p>
        </w:tc>
      </w:tr>
      <w:tr w:rsidR="00623670" w:rsidRPr="003A1F84" w14:paraId="0F744701" w14:textId="77777777" w:rsidTr="002A3EE7">
        <w:tc>
          <w:tcPr>
            <w:tcW w:w="3946" w:type="dxa"/>
            <w:gridSpan w:val="2"/>
            <w:shd w:val="clear" w:color="auto" w:fill="F2F2F2" w:themeFill="background1" w:themeFillShade="F2"/>
          </w:tcPr>
          <w:p w14:paraId="5627874C" w14:textId="13153ED6" w:rsidR="00623670" w:rsidRPr="003A1F84" w:rsidRDefault="00623670" w:rsidP="00623670">
            <w:pPr>
              <w:rPr>
                <w:b/>
                <w:noProof/>
                <w:sz w:val="22"/>
                <w:szCs w:val="22"/>
                <w:lang w:eastAsia="ru-RU"/>
              </w:rPr>
            </w:pPr>
            <w:r w:rsidRPr="003A1F84">
              <w:rPr>
                <w:b/>
                <w:noProof/>
                <w:sz w:val="22"/>
                <w:szCs w:val="22"/>
                <w:lang w:eastAsia="ru-RU"/>
              </w:rPr>
              <w:t>Агропереработчик</w:t>
            </w:r>
            <w:r w:rsidRPr="003A1F84">
              <w:rPr>
                <w:b/>
                <w:noProof/>
                <w:sz w:val="22"/>
                <w:szCs w:val="22"/>
                <w:lang w:val="ru-RU" w:eastAsia="ru-RU"/>
              </w:rPr>
              <w:t>и</w:t>
            </w:r>
            <w:r w:rsidRPr="003A1F84">
              <w:rPr>
                <w:b/>
                <w:noProof/>
                <w:sz w:val="22"/>
                <w:szCs w:val="22"/>
                <w:lang w:eastAsia="ru-RU"/>
              </w:rPr>
              <w:t xml:space="preserve"> (12):</w:t>
            </w:r>
          </w:p>
        </w:tc>
        <w:tc>
          <w:tcPr>
            <w:tcW w:w="2736" w:type="dxa"/>
            <w:shd w:val="clear" w:color="auto" w:fill="F2F2F2" w:themeFill="background1" w:themeFillShade="F2"/>
          </w:tcPr>
          <w:p w14:paraId="457E5436" w14:textId="77777777" w:rsidR="00623670" w:rsidRPr="003A1F84" w:rsidRDefault="00623670" w:rsidP="00942998">
            <w:pPr>
              <w:rPr>
                <w:noProof/>
                <w:sz w:val="22"/>
                <w:szCs w:val="22"/>
                <w:lang w:eastAsia="ru-RU"/>
              </w:rPr>
            </w:pPr>
          </w:p>
        </w:tc>
        <w:tc>
          <w:tcPr>
            <w:tcW w:w="3172" w:type="dxa"/>
            <w:shd w:val="clear" w:color="auto" w:fill="F2F2F2" w:themeFill="background1" w:themeFillShade="F2"/>
            <w:vAlign w:val="center"/>
          </w:tcPr>
          <w:p w14:paraId="1A718126" w14:textId="77777777" w:rsidR="00623670" w:rsidRPr="003A1F84" w:rsidRDefault="00623670" w:rsidP="002A3EE7">
            <w:pPr>
              <w:rPr>
                <w:noProof/>
                <w:sz w:val="22"/>
                <w:szCs w:val="22"/>
                <w:lang w:eastAsia="ru-RU"/>
              </w:rPr>
            </w:pPr>
          </w:p>
        </w:tc>
      </w:tr>
      <w:tr w:rsidR="00623670" w:rsidRPr="003A1F84" w14:paraId="32C4A8C5" w14:textId="77777777" w:rsidTr="002A3EE7">
        <w:tc>
          <w:tcPr>
            <w:tcW w:w="495" w:type="dxa"/>
          </w:tcPr>
          <w:p w14:paraId="7AD4ADAD" w14:textId="77777777" w:rsidR="00623670" w:rsidRPr="003A1F84" w:rsidRDefault="00623670" w:rsidP="00942998">
            <w:pPr>
              <w:rPr>
                <w:noProof/>
                <w:sz w:val="22"/>
                <w:szCs w:val="22"/>
                <w:lang w:val="ru-RU" w:eastAsia="ru-RU"/>
              </w:rPr>
            </w:pPr>
            <w:r w:rsidRPr="003A1F84">
              <w:rPr>
                <w:noProof/>
                <w:sz w:val="22"/>
                <w:szCs w:val="22"/>
                <w:lang w:val="ru-RU" w:eastAsia="ru-RU"/>
              </w:rPr>
              <w:t>5.</w:t>
            </w:r>
          </w:p>
        </w:tc>
        <w:tc>
          <w:tcPr>
            <w:tcW w:w="3451" w:type="dxa"/>
          </w:tcPr>
          <w:p w14:paraId="4C17CE84" w14:textId="4143C94C" w:rsidR="00623670" w:rsidRPr="003A1F84" w:rsidRDefault="00623670" w:rsidP="00623670">
            <w:pPr>
              <w:rPr>
                <w:noProof/>
                <w:sz w:val="22"/>
                <w:szCs w:val="22"/>
                <w:lang w:eastAsia="ru-RU"/>
              </w:rPr>
            </w:pPr>
            <w:r w:rsidRPr="003A1F84">
              <w:rPr>
                <w:noProof/>
                <w:sz w:val="22"/>
                <w:szCs w:val="22"/>
                <w:lang w:val="ru-RU" w:eastAsia="ru-RU"/>
              </w:rPr>
              <w:t>ООО «</w:t>
            </w:r>
            <w:r w:rsidRPr="003A1F84">
              <w:rPr>
                <w:noProof/>
                <w:sz w:val="22"/>
                <w:szCs w:val="22"/>
                <w:lang w:eastAsia="ru-RU"/>
              </w:rPr>
              <w:t>EcoFloris</w:t>
            </w:r>
            <w:r w:rsidRPr="003A1F84">
              <w:rPr>
                <w:noProof/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2736" w:type="dxa"/>
          </w:tcPr>
          <w:p w14:paraId="485A83C8" w14:textId="49B08607" w:rsidR="00623670" w:rsidRPr="003A1F84" w:rsidRDefault="00E7787E" w:rsidP="00942998">
            <w:pPr>
              <w:rPr>
                <w:noProof/>
                <w:sz w:val="22"/>
                <w:szCs w:val="22"/>
                <w:lang w:val="ru-RU" w:eastAsia="ru-RU"/>
              </w:rPr>
            </w:pPr>
            <w:r>
              <w:rPr>
                <w:noProof/>
                <w:sz w:val="22"/>
                <w:szCs w:val="22"/>
                <w:lang w:val="ru-RU" w:eastAsia="ru-RU"/>
              </w:rPr>
              <w:t>производство и торговля сельхоз</w:t>
            </w:r>
            <w:r w:rsidR="00623670" w:rsidRPr="003A1F84">
              <w:rPr>
                <w:noProof/>
                <w:sz w:val="22"/>
                <w:szCs w:val="22"/>
                <w:lang w:val="ru-RU" w:eastAsia="ru-RU"/>
              </w:rPr>
              <w:t>продукцией (овощи)</w:t>
            </w:r>
          </w:p>
        </w:tc>
        <w:tc>
          <w:tcPr>
            <w:tcW w:w="3172" w:type="dxa"/>
            <w:vAlign w:val="center"/>
          </w:tcPr>
          <w:p w14:paraId="537E63BA" w14:textId="62A2C9BA" w:rsidR="00623670" w:rsidRPr="003A1F84" w:rsidRDefault="00623670" w:rsidP="002A3EE7">
            <w:pPr>
              <w:rPr>
                <w:noProof/>
                <w:sz w:val="22"/>
                <w:szCs w:val="22"/>
                <w:lang w:eastAsia="ru-RU"/>
              </w:rPr>
            </w:pPr>
            <w:r w:rsidRPr="003A1F84">
              <w:rPr>
                <w:noProof/>
                <w:sz w:val="22"/>
                <w:szCs w:val="22"/>
                <w:lang w:eastAsia="ru-RU"/>
              </w:rPr>
              <w:t>Елена Новикова</w:t>
            </w:r>
          </w:p>
        </w:tc>
      </w:tr>
      <w:tr w:rsidR="00623670" w:rsidRPr="003A1F84" w14:paraId="069FB9D5" w14:textId="77777777" w:rsidTr="002A3EE7">
        <w:tc>
          <w:tcPr>
            <w:tcW w:w="495" w:type="dxa"/>
          </w:tcPr>
          <w:p w14:paraId="3D8B4B02" w14:textId="77777777" w:rsidR="00623670" w:rsidRPr="003A1F84" w:rsidRDefault="00623670" w:rsidP="00942998">
            <w:pPr>
              <w:rPr>
                <w:noProof/>
                <w:sz w:val="22"/>
                <w:szCs w:val="22"/>
                <w:lang w:val="ru-RU" w:eastAsia="ru-RU"/>
              </w:rPr>
            </w:pPr>
            <w:r w:rsidRPr="003A1F84">
              <w:rPr>
                <w:noProof/>
                <w:sz w:val="22"/>
                <w:szCs w:val="22"/>
                <w:lang w:val="ru-RU" w:eastAsia="ru-RU"/>
              </w:rPr>
              <w:t>6.</w:t>
            </w:r>
          </w:p>
        </w:tc>
        <w:tc>
          <w:tcPr>
            <w:tcW w:w="3451" w:type="dxa"/>
          </w:tcPr>
          <w:p w14:paraId="23C96378" w14:textId="6429931F" w:rsidR="00623670" w:rsidRPr="003A1F84" w:rsidRDefault="00623670" w:rsidP="00623670">
            <w:pPr>
              <w:rPr>
                <w:noProof/>
                <w:sz w:val="22"/>
                <w:szCs w:val="22"/>
                <w:lang w:eastAsia="ru-RU"/>
              </w:rPr>
            </w:pPr>
            <w:r w:rsidRPr="003A1F84">
              <w:rPr>
                <w:noProof/>
                <w:sz w:val="22"/>
                <w:szCs w:val="22"/>
                <w:lang w:val="ru-RU" w:eastAsia="ru-RU"/>
              </w:rPr>
              <w:t>ООО «</w:t>
            </w:r>
            <w:r w:rsidRPr="003A1F84">
              <w:rPr>
                <w:noProof/>
                <w:sz w:val="22"/>
                <w:szCs w:val="22"/>
                <w:lang w:eastAsia="ru-RU"/>
              </w:rPr>
              <w:t>Ecoproduct</w:t>
            </w:r>
            <w:r w:rsidRPr="003A1F84">
              <w:rPr>
                <w:noProof/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2736" w:type="dxa"/>
          </w:tcPr>
          <w:p w14:paraId="7FF9C0F7" w14:textId="77777777" w:rsidR="00623670" w:rsidRPr="003A1F84" w:rsidRDefault="00623670" w:rsidP="00942998">
            <w:pPr>
              <w:rPr>
                <w:noProof/>
                <w:sz w:val="22"/>
                <w:szCs w:val="22"/>
                <w:lang w:val="ru-RU" w:eastAsia="ru-RU"/>
              </w:rPr>
            </w:pPr>
            <w:r w:rsidRPr="003A1F84">
              <w:rPr>
                <w:noProof/>
                <w:sz w:val="22"/>
                <w:szCs w:val="22"/>
                <w:lang w:val="ru-RU" w:eastAsia="ru-RU"/>
              </w:rPr>
              <w:t>производители соков</w:t>
            </w:r>
          </w:p>
        </w:tc>
        <w:tc>
          <w:tcPr>
            <w:tcW w:w="3172" w:type="dxa"/>
            <w:vAlign w:val="center"/>
          </w:tcPr>
          <w:p w14:paraId="2B6CC3C9" w14:textId="227C5F39" w:rsidR="00623670" w:rsidRPr="003A1F84" w:rsidRDefault="00623670" w:rsidP="002A3EE7">
            <w:pPr>
              <w:rPr>
                <w:noProof/>
                <w:sz w:val="22"/>
                <w:szCs w:val="22"/>
                <w:lang w:eastAsia="ru-RU"/>
              </w:rPr>
            </w:pPr>
            <w:r w:rsidRPr="003A1F84">
              <w:rPr>
                <w:noProof/>
                <w:sz w:val="22"/>
                <w:szCs w:val="22"/>
                <w:lang w:eastAsia="ru-RU"/>
              </w:rPr>
              <w:t>Нурбек Шайдинов</w:t>
            </w:r>
          </w:p>
        </w:tc>
      </w:tr>
      <w:tr w:rsidR="00623670" w:rsidRPr="003A1F84" w14:paraId="5A0C1D2F" w14:textId="77777777" w:rsidTr="002A3EE7">
        <w:tc>
          <w:tcPr>
            <w:tcW w:w="495" w:type="dxa"/>
          </w:tcPr>
          <w:p w14:paraId="38A8E29E" w14:textId="77777777" w:rsidR="00623670" w:rsidRPr="003A1F84" w:rsidRDefault="00623670" w:rsidP="00942998">
            <w:pPr>
              <w:rPr>
                <w:noProof/>
                <w:sz w:val="22"/>
                <w:szCs w:val="22"/>
                <w:lang w:val="ru-RU" w:eastAsia="ru-RU"/>
              </w:rPr>
            </w:pPr>
            <w:r w:rsidRPr="003A1F84">
              <w:rPr>
                <w:noProof/>
                <w:sz w:val="22"/>
                <w:szCs w:val="22"/>
                <w:lang w:eastAsia="ru-RU"/>
              </w:rPr>
              <w:t>7</w:t>
            </w:r>
            <w:r w:rsidRPr="003A1F84">
              <w:rPr>
                <w:noProof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3451" w:type="dxa"/>
          </w:tcPr>
          <w:p w14:paraId="420A90C1" w14:textId="05CA3945" w:rsidR="00623670" w:rsidRPr="003A1F84" w:rsidRDefault="00623670" w:rsidP="00623670">
            <w:pPr>
              <w:rPr>
                <w:noProof/>
                <w:sz w:val="22"/>
                <w:szCs w:val="22"/>
                <w:lang w:eastAsia="ru-RU"/>
              </w:rPr>
            </w:pPr>
            <w:r w:rsidRPr="003A1F84">
              <w:rPr>
                <w:noProof/>
                <w:sz w:val="22"/>
                <w:szCs w:val="22"/>
                <w:lang w:val="ru-RU" w:eastAsia="ru-RU"/>
              </w:rPr>
              <w:t>ООО «</w:t>
            </w:r>
            <w:r w:rsidRPr="003A1F84">
              <w:rPr>
                <w:noProof/>
                <w:sz w:val="22"/>
                <w:szCs w:val="22"/>
                <w:lang w:eastAsia="ru-RU"/>
              </w:rPr>
              <w:t>Galenpharm</w:t>
            </w:r>
            <w:r w:rsidRPr="003A1F84">
              <w:rPr>
                <w:noProof/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2736" w:type="dxa"/>
          </w:tcPr>
          <w:p w14:paraId="2A600F49" w14:textId="058DDFB1" w:rsidR="00623670" w:rsidRPr="003A1F84" w:rsidRDefault="00623670" w:rsidP="00942998">
            <w:pPr>
              <w:rPr>
                <w:noProof/>
                <w:sz w:val="22"/>
                <w:szCs w:val="22"/>
                <w:lang w:val="ru-RU" w:eastAsia="ru-RU"/>
              </w:rPr>
            </w:pPr>
            <w:r w:rsidRPr="003A1F84">
              <w:rPr>
                <w:noProof/>
                <w:sz w:val="22"/>
                <w:szCs w:val="22"/>
                <w:lang w:val="ru-RU" w:eastAsia="ru-RU"/>
              </w:rPr>
              <w:t>производство л</w:t>
            </w:r>
            <w:r w:rsidR="00E7787E">
              <w:rPr>
                <w:noProof/>
                <w:sz w:val="22"/>
                <w:szCs w:val="22"/>
                <w:lang w:val="ru-RU" w:eastAsia="ru-RU"/>
              </w:rPr>
              <w:t>екарственных препаратов</w:t>
            </w:r>
          </w:p>
        </w:tc>
        <w:tc>
          <w:tcPr>
            <w:tcW w:w="3172" w:type="dxa"/>
            <w:vAlign w:val="center"/>
          </w:tcPr>
          <w:p w14:paraId="42372ED3" w14:textId="0C44C268" w:rsidR="00623670" w:rsidRPr="003A1F84" w:rsidRDefault="00623670" w:rsidP="002A3EE7">
            <w:pPr>
              <w:rPr>
                <w:noProof/>
                <w:sz w:val="22"/>
                <w:szCs w:val="22"/>
                <w:lang w:eastAsia="ru-RU"/>
              </w:rPr>
            </w:pPr>
            <w:r w:rsidRPr="003A1F84">
              <w:rPr>
                <w:noProof/>
                <w:sz w:val="22"/>
                <w:szCs w:val="22"/>
                <w:lang w:eastAsia="ru-RU"/>
              </w:rPr>
              <w:t>Азамат Узакпаев</w:t>
            </w:r>
          </w:p>
        </w:tc>
      </w:tr>
      <w:tr w:rsidR="00623670" w:rsidRPr="003A1F84" w14:paraId="70252843" w14:textId="77777777" w:rsidTr="002A3EE7">
        <w:tc>
          <w:tcPr>
            <w:tcW w:w="495" w:type="dxa"/>
          </w:tcPr>
          <w:p w14:paraId="1DC86752" w14:textId="77777777" w:rsidR="00623670" w:rsidRPr="003A1F84" w:rsidRDefault="00623670" w:rsidP="00942998">
            <w:pPr>
              <w:rPr>
                <w:noProof/>
                <w:sz w:val="22"/>
                <w:szCs w:val="22"/>
                <w:lang w:val="ru-RU" w:eastAsia="ru-RU"/>
              </w:rPr>
            </w:pPr>
            <w:r w:rsidRPr="003A1F84">
              <w:rPr>
                <w:noProof/>
                <w:sz w:val="22"/>
                <w:szCs w:val="22"/>
                <w:lang w:eastAsia="ru-RU"/>
              </w:rPr>
              <w:t>8</w:t>
            </w:r>
            <w:r w:rsidRPr="003A1F84">
              <w:rPr>
                <w:noProof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3451" w:type="dxa"/>
          </w:tcPr>
          <w:p w14:paraId="2C308710" w14:textId="3ED72BCA" w:rsidR="00623670" w:rsidRPr="003A1F84" w:rsidRDefault="00623670" w:rsidP="00942998">
            <w:pPr>
              <w:rPr>
                <w:noProof/>
                <w:sz w:val="22"/>
                <w:szCs w:val="22"/>
                <w:lang w:eastAsia="ru-RU"/>
              </w:rPr>
            </w:pPr>
            <w:r w:rsidRPr="003A1F84">
              <w:rPr>
                <w:noProof/>
                <w:sz w:val="22"/>
                <w:szCs w:val="22"/>
                <w:lang w:eastAsia="ru-RU"/>
              </w:rPr>
              <w:t>Ичке-Суу</w:t>
            </w:r>
          </w:p>
        </w:tc>
        <w:tc>
          <w:tcPr>
            <w:tcW w:w="2736" w:type="dxa"/>
          </w:tcPr>
          <w:p w14:paraId="5CBA3538" w14:textId="77777777" w:rsidR="00623670" w:rsidRPr="003A1F84" w:rsidRDefault="00623670" w:rsidP="00942998">
            <w:pPr>
              <w:rPr>
                <w:noProof/>
                <w:sz w:val="22"/>
                <w:szCs w:val="22"/>
                <w:lang w:eastAsia="ru-RU"/>
              </w:rPr>
            </w:pPr>
          </w:p>
        </w:tc>
        <w:tc>
          <w:tcPr>
            <w:tcW w:w="3172" w:type="dxa"/>
            <w:vAlign w:val="center"/>
          </w:tcPr>
          <w:p w14:paraId="6E989F53" w14:textId="4EF0BD7F" w:rsidR="00623670" w:rsidRPr="003A1F84" w:rsidRDefault="00623670" w:rsidP="002A3EE7">
            <w:pPr>
              <w:rPr>
                <w:noProof/>
                <w:sz w:val="22"/>
                <w:szCs w:val="22"/>
                <w:lang w:eastAsia="ru-RU"/>
              </w:rPr>
            </w:pPr>
            <w:r w:rsidRPr="003A1F84">
              <w:rPr>
                <w:noProof/>
                <w:sz w:val="22"/>
                <w:szCs w:val="22"/>
                <w:lang w:eastAsia="ru-RU"/>
              </w:rPr>
              <w:t>Ишен Кожалиев</w:t>
            </w:r>
          </w:p>
        </w:tc>
      </w:tr>
      <w:tr w:rsidR="00623670" w:rsidRPr="003A1F84" w14:paraId="332BCDAC" w14:textId="77777777" w:rsidTr="002A3EE7">
        <w:tc>
          <w:tcPr>
            <w:tcW w:w="495" w:type="dxa"/>
          </w:tcPr>
          <w:p w14:paraId="5C868EF2" w14:textId="77777777" w:rsidR="00623670" w:rsidRPr="003A1F84" w:rsidRDefault="00623670" w:rsidP="00942998">
            <w:pPr>
              <w:rPr>
                <w:noProof/>
                <w:sz w:val="22"/>
                <w:szCs w:val="22"/>
                <w:lang w:val="ru-RU" w:eastAsia="ru-RU"/>
              </w:rPr>
            </w:pPr>
            <w:r w:rsidRPr="003A1F84">
              <w:rPr>
                <w:noProof/>
                <w:sz w:val="22"/>
                <w:szCs w:val="22"/>
                <w:lang w:eastAsia="ru-RU"/>
              </w:rPr>
              <w:t>9</w:t>
            </w:r>
            <w:r w:rsidRPr="003A1F84">
              <w:rPr>
                <w:noProof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3451" w:type="dxa"/>
          </w:tcPr>
          <w:p w14:paraId="3126B674" w14:textId="4F2F4071" w:rsidR="00623670" w:rsidRPr="003A1F84" w:rsidRDefault="00623670" w:rsidP="00623670">
            <w:pPr>
              <w:rPr>
                <w:noProof/>
                <w:sz w:val="22"/>
                <w:szCs w:val="22"/>
                <w:lang w:eastAsia="ru-RU"/>
              </w:rPr>
            </w:pPr>
            <w:r w:rsidRPr="003A1F84">
              <w:rPr>
                <w:noProof/>
                <w:sz w:val="22"/>
                <w:szCs w:val="22"/>
                <w:lang w:val="ru-RU" w:eastAsia="ru-RU"/>
              </w:rPr>
              <w:t>ООО «</w:t>
            </w:r>
            <w:r w:rsidRPr="003A1F84">
              <w:rPr>
                <w:noProof/>
                <w:sz w:val="22"/>
                <w:szCs w:val="22"/>
                <w:lang w:eastAsia="ru-RU"/>
              </w:rPr>
              <w:t>Kooppromservice</w:t>
            </w:r>
            <w:r w:rsidRPr="003A1F84">
              <w:rPr>
                <w:noProof/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2736" w:type="dxa"/>
          </w:tcPr>
          <w:p w14:paraId="35324021" w14:textId="77777777" w:rsidR="00623670" w:rsidRPr="003A1F84" w:rsidRDefault="00623670" w:rsidP="00942998">
            <w:pPr>
              <w:rPr>
                <w:noProof/>
                <w:sz w:val="22"/>
                <w:szCs w:val="22"/>
                <w:lang w:val="ru-RU" w:eastAsia="ru-RU"/>
              </w:rPr>
            </w:pPr>
            <w:r w:rsidRPr="003A1F84">
              <w:rPr>
                <w:noProof/>
                <w:sz w:val="22"/>
                <w:szCs w:val="22"/>
                <w:lang w:val="ru-RU" w:eastAsia="ru-RU"/>
              </w:rPr>
              <w:t>производство плодоовощной продукции</w:t>
            </w:r>
          </w:p>
        </w:tc>
        <w:tc>
          <w:tcPr>
            <w:tcW w:w="3172" w:type="dxa"/>
            <w:vAlign w:val="center"/>
          </w:tcPr>
          <w:p w14:paraId="63D31079" w14:textId="26E9BF85" w:rsidR="00623670" w:rsidRPr="003A1F84" w:rsidRDefault="00623670" w:rsidP="002A3EE7">
            <w:pPr>
              <w:rPr>
                <w:noProof/>
                <w:sz w:val="22"/>
                <w:szCs w:val="22"/>
                <w:lang w:eastAsia="ru-RU"/>
              </w:rPr>
            </w:pPr>
            <w:r w:rsidRPr="003A1F84">
              <w:rPr>
                <w:noProof/>
                <w:sz w:val="22"/>
                <w:szCs w:val="22"/>
                <w:lang w:eastAsia="ru-RU"/>
              </w:rPr>
              <w:t>Евгений Жилин</w:t>
            </w:r>
          </w:p>
        </w:tc>
      </w:tr>
      <w:tr w:rsidR="00623670" w:rsidRPr="003A1F84" w14:paraId="4935F986" w14:textId="77777777" w:rsidTr="002A3EE7">
        <w:tc>
          <w:tcPr>
            <w:tcW w:w="495" w:type="dxa"/>
          </w:tcPr>
          <w:p w14:paraId="327DFF8D" w14:textId="77777777" w:rsidR="00623670" w:rsidRPr="003A1F84" w:rsidRDefault="00623670" w:rsidP="00942998">
            <w:pPr>
              <w:rPr>
                <w:noProof/>
                <w:sz w:val="22"/>
                <w:szCs w:val="22"/>
                <w:lang w:val="ru-RU" w:eastAsia="ru-RU"/>
              </w:rPr>
            </w:pPr>
            <w:r w:rsidRPr="003A1F84">
              <w:rPr>
                <w:noProof/>
                <w:sz w:val="22"/>
                <w:szCs w:val="22"/>
                <w:lang w:val="ru-RU" w:eastAsia="ru-RU"/>
              </w:rPr>
              <w:t>1</w:t>
            </w:r>
            <w:r w:rsidRPr="003A1F84">
              <w:rPr>
                <w:noProof/>
                <w:sz w:val="22"/>
                <w:szCs w:val="22"/>
                <w:lang w:eastAsia="ru-RU"/>
              </w:rPr>
              <w:t>0</w:t>
            </w:r>
            <w:r w:rsidRPr="003A1F84">
              <w:rPr>
                <w:noProof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3451" w:type="dxa"/>
          </w:tcPr>
          <w:p w14:paraId="26C18350" w14:textId="3FE95039" w:rsidR="00623670" w:rsidRPr="003A1F84" w:rsidRDefault="00623670" w:rsidP="00623670">
            <w:pPr>
              <w:rPr>
                <w:noProof/>
                <w:sz w:val="22"/>
                <w:szCs w:val="22"/>
                <w:lang w:eastAsia="ru-RU"/>
              </w:rPr>
            </w:pPr>
            <w:r w:rsidRPr="003A1F84">
              <w:rPr>
                <w:noProof/>
                <w:sz w:val="22"/>
                <w:szCs w:val="22"/>
                <w:lang w:val="ru-RU" w:eastAsia="ru-RU"/>
              </w:rPr>
              <w:t>ООО «</w:t>
            </w:r>
            <w:r w:rsidRPr="003A1F84">
              <w:rPr>
                <w:noProof/>
                <w:sz w:val="22"/>
                <w:szCs w:val="22"/>
                <w:lang w:eastAsia="ru-RU"/>
              </w:rPr>
              <w:t>Kyzyl-Alma</w:t>
            </w:r>
            <w:r w:rsidRPr="003A1F84">
              <w:rPr>
                <w:noProof/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2736" w:type="dxa"/>
          </w:tcPr>
          <w:p w14:paraId="68D76BA7" w14:textId="5D12A7F8" w:rsidR="00623670" w:rsidRPr="003A1F84" w:rsidRDefault="00623670" w:rsidP="00942998">
            <w:pPr>
              <w:rPr>
                <w:noProof/>
                <w:sz w:val="22"/>
                <w:szCs w:val="22"/>
                <w:lang w:val="ru-RU" w:eastAsia="ru-RU"/>
              </w:rPr>
            </w:pPr>
            <w:r w:rsidRPr="003A1F84">
              <w:rPr>
                <w:noProof/>
                <w:sz w:val="22"/>
                <w:szCs w:val="22"/>
                <w:lang w:val="ru-RU" w:eastAsia="ru-RU"/>
              </w:rPr>
              <w:t xml:space="preserve">производство </w:t>
            </w:r>
            <w:r w:rsidR="00424FC1">
              <w:rPr>
                <w:noProof/>
                <w:sz w:val="22"/>
                <w:szCs w:val="22"/>
                <w:lang w:eastAsia="ru-RU"/>
              </w:rPr>
              <w:t>сельскохозяйственной продукции</w:t>
            </w:r>
          </w:p>
        </w:tc>
        <w:tc>
          <w:tcPr>
            <w:tcW w:w="3172" w:type="dxa"/>
            <w:vAlign w:val="center"/>
          </w:tcPr>
          <w:p w14:paraId="2B49CC79" w14:textId="193FDBE7" w:rsidR="00623670" w:rsidRPr="003A1F84" w:rsidRDefault="00623670" w:rsidP="002A3EE7">
            <w:pPr>
              <w:rPr>
                <w:noProof/>
                <w:sz w:val="22"/>
                <w:szCs w:val="22"/>
                <w:lang w:eastAsia="ru-RU"/>
              </w:rPr>
            </w:pPr>
            <w:r w:rsidRPr="003A1F84">
              <w:rPr>
                <w:noProof/>
                <w:sz w:val="22"/>
                <w:szCs w:val="22"/>
                <w:lang w:eastAsia="ru-RU"/>
              </w:rPr>
              <w:t>Жоомарт Асангазиев</w:t>
            </w:r>
          </w:p>
        </w:tc>
      </w:tr>
      <w:tr w:rsidR="00623670" w:rsidRPr="003A1F84" w14:paraId="153036BD" w14:textId="77777777" w:rsidTr="002A3EE7">
        <w:tc>
          <w:tcPr>
            <w:tcW w:w="495" w:type="dxa"/>
          </w:tcPr>
          <w:p w14:paraId="36B27308" w14:textId="77777777" w:rsidR="00623670" w:rsidRPr="003A1F84" w:rsidRDefault="00623670" w:rsidP="00942998">
            <w:pPr>
              <w:rPr>
                <w:noProof/>
                <w:sz w:val="22"/>
                <w:szCs w:val="22"/>
                <w:lang w:val="ru-RU" w:eastAsia="ru-RU"/>
              </w:rPr>
            </w:pPr>
            <w:r w:rsidRPr="003A1F84">
              <w:rPr>
                <w:noProof/>
                <w:sz w:val="22"/>
                <w:szCs w:val="22"/>
                <w:lang w:eastAsia="ru-RU"/>
              </w:rPr>
              <w:t>11</w:t>
            </w:r>
            <w:r w:rsidRPr="003A1F84">
              <w:rPr>
                <w:noProof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3451" w:type="dxa"/>
          </w:tcPr>
          <w:p w14:paraId="76F3BC37" w14:textId="4997475D" w:rsidR="00623670" w:rsidRPr="003A1F84" w:rsidRDefault="00623670" w:rsidP="00623670">
            <w:pPr>
              <w:rPr>
                <w:noProof/>
                <w:sz w:val="22"/>
                <w:szCs w:val="22"/>
                <w:lang w:val="ru-RU" w:eastAsia="ru-RU"/>
              </w:rPr>
            </w:pPr>
            <w:r w:rsidRPr="003A1F84">
              <w:rPr>
                <w:noProof/>
                <w:sz w:val="22"/>
                <w:szCs w:val="22"/>
                <w:lang w:eastAsia="ru-RU"/>
              </w:rPr>
              <w:t xml:space="preserve">ЧП </w:t>
            </w:r>
            <w:r w:rsidRPr="003A1F84">
              <w:rPr>
                <w:noProof/>
                <w:sz w:val="22"/>
                <w:szCs w:val="22"/>
                <w:lang w:val="ru-RU" w:eastAsia="ru-RU"/>
              </w:rPr>
              <w:t>«</w:t>
            </w:r>
            <w:r w:rsidRPr="003A1F84">
              <w:rPr>
                <w:noProof/>
                <w:sz w:val="22"/>
                <w:szCs w:val="22"/>
                <w:lang w:eastAsia="ru-RU"/>
              </w:rPr>
              <w:t>Zhyltyrova Sonungul</w:t>
            </w:r>
            <w:r w:rsidRPr="003A1F84">
              <w:rPr>
                <w:noProof/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2736" w:type="dxa"/>
          </w:tcPr>
          <w:p w14:paraId="7F8880AA" w14:textId="77777777" w:rsidR="00623670" w:rsidRPr="003A1F84" w:rsidRDefault="00623670" w:rsidP="00942998">
            <w:pPr>
              <w:rPr>
                <w:noProof/>
                <w:sz w:val="22"/>
                <w:szCs w:val="22"/>
                <w:lang w:eastAsia="ru-RU"/>
              </w:rPr>
            </w:pPr>
            <w:r w:rsidRPr="003A1F84">
              <w:rPr>
                <w:noProof/>
                <w:sz w:val="22"/>
                <w:szCs w:val="22"/>
                <w:lang w:eastAsia="ru-RU"/>
              </w:rPr>
              <w:t>частный предприниматель</w:t>
            </w:r>
          </w:p>
        </w:tc>
        <w:tc>
          <w:tcPr>
            <w:tcW w:w="3172" w:type="dxa"/>
            <w:vAlign w:val="center"/>
          </w:tcPr>
          <w:p w14:paraId="32BCEF2C" w14:textId="6DFD0BA8" w:rsidR="00623670" w:rsidRPr="003A1F84" w:rsidRDefault="00623670" w:rsidP="002A3EE7">
            <w:pPr>
              <w:rPr>
                <w:noProof/>
                <w:sz w:val="22"/>
                <w:szCs w:val="22"/>
                <w:lang w:eastAsia="ru-RU"/>
              </w:rPr>
            </w:pPr>
            <w:r w:rsidRPr="003A1F84">
              <w:rPr>
                <w:noProof/>
                <w:sz w:val="22"/>
                <w:szCs w:val="22"/>
                <w:lang w:eastAsia="ru-RU"/>
              </w:rPr>
              <w:t>Соунгуль Жылтырова</w:t>
            </w:r>
          </w:p>
        </w:tc>
      </w:tr>
      <w:tr w:rsidR="00623670" w:rsidRPr="003A1F84" w14:paraId="0B2DE7D4" w14:textId="77777777" w:rsidTr="002A3EE7">
        <w:tc>
          <w:tcPr>
            <w:tcW w:w="495" w:type="dxa"/>
          </w:tcPr>
          <w:p w14:paraId="75B0BCA2" w14:textId="77777777" w:rsidR="00623670" w:rsidRPr="003A1F84" w:rsidRDefault="00623670" w:rsidP="00942998">
            <w:pPr>
              <w:rPr>
                <w:noProof/>
                <w:sz w:val="22"/>
                <w:szCs w:val="22"/>
                <w:lang w:val="ru-RU" w:eastAsia="ru-RU"/>
              </w:rPr>
            </w:pPr>
            <w:r w:rsidRPr="003A1F84">
              <w:rPr>
                <w:noProof/>
                <w:sz w:val="22"/>
                <w:szCs w:val="22"/>
                <w:lang w:eastAsia="ru-RU"/>
              </w:rPr>
              <w:t>12</w:t>
            </w:r>
            <w:r w:rsidRPr="003A1F84">
              <w:rPr>
                <w:noProof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3451" w:type="dxa"/>
          </w:tcPr>
          <w:p w14:paraId="18419A1A" w14:textId="77777777" w:rsidR="00623670" w:rsidRPr="003A1F84" w:rsidRDefault="00623670" w:rsidP="00942998">
            <w:pPr>
              <w:rPr>
                <w:noProof/>
                <w:sz w:val="22"/>
                <w:szCs w:val="22"/>
                <w:lang w:eastAsia="ru-RU"/>
              </w:rPr>
            </w:pPr>
            <w:r w:rsidRPr="003A1F84">
              <w:rPr>
                <w:noProof/>
                <w:sz w:val="22"/>
                <w:szCs w:val="22"/>
                <w:lang w:eastAsia="ru-RU"/>
              </w:rPr>
              <w:t>Farm enterprise Talant</w:t>
            </w:r>
          </w:p>
        </w:tc>
        <w:tc>
          <w:tcPr>
            <w:tcW w:w="2736" w:type="dxa"/>
          </w:tcPr>
          <w:p w14:paraId="27C185AE" w14:textId="1F070456" w:rsidR="00623670" w:rsidRPr="003A1F84" w:rsidRDefault="00623670" w:rsidP="00942998">
            <w:pPr>
              <w:rPr>
                <w:noProof/>
                <w:sz w:val="22"/>
                <w:szCs w:val="22"/>
                <w:lang w:eastAsia="ru-RU"/>
              </w:rPr>
            </w:pPr>
            <w:r w:rsidRPr="003A1F84">
              <w:rPr>
                <w:noProof/>
                <w:sz w:val="22"/>
                <w:szCs w:val="22"/>
                <w:lang w:val="ru-RU" w:eastAsia="ru-RU"/>
              </w:rPr>
              <w:t xml:space="preserve">производство </w:t>
            </w:r>
            <w:r w:rsidR="00424FC1">
              <w:rPr>
                <w:noProof/>
                <w:sz w:val="22"/>
                <w:szCs w:val="22"/>
                <w:lang w:eastAsia="ru-RU"/>
              </w:rPr>
              <w:t>сельскохозяйственной продукции</w:t>
            </w:r>
          </w:p>
        </w:tc>
        <w:tc>
          <w:tcPr>
            <w:tcW w:w="3172" w:type="dxa"/>
            <w:vAlign w:val="center"/>
          </w:tcPr>
          <w:p w14:paraId="46321A75" w14:textId="0CF1707B" w:rsidR="00623670" w:rsidRPr="003A1F84" w:rsidRDefault="00623670" w:rsidP="002A3EE7">
            <w:pPr>
              <w:rPr>
                <w:noProof/>
                <w:sz w:val="22"/>
                <w:szCs w:val="22"/>
                <w:lang w:eastAsia="ru-RU"/>
              </w:rPr>
            </w:pPr>
            <w:r w:rsidRPr="003A1F84">
              <w:rPr>
                <w:noProof/>
                <w:sz w:val="22"/>
                <w:szCs w:val="22"/>
                <w:lang w:eastAsia="ru-RU"/>
              </w:rPr>
              <w:t>Бермет Джумазаева</w:t>
            </w:r>
          </w:p>
        </w:tc>
      </w:tr>
      <w:tr w:rsidR="00623670" w:rsidRPr="003A1F84" w14:paraId="00AC880B" w14:textId="77777777" w:rsidTr="002A3EE7">
        <w:tc>
          <w:tcPr>
            <w:tcW w:w="495" w:type="dxa"/>
          </w:tcPr>
          <w:p w14:paraId="7B236403" w14:textId="77777777" w:rsidR="00623670" w:rsidRPr="003A1F84" w:rsidRDefault="00623670" w:rsidP="00942998">
            <w:pPr>
              <w:rPr>
                <w:noProof/>
                <w:sz w:val="22"/>
                <w:szCs w:val="22"/>
                <w:lang w:eastAsia="ru-RU"/>
              </w:rPr>
            </w:pPr>
            <w:r w:rsidRPr="003A1F84">
              <w:rPr>
                <w:noProof/>
                <w:sz w:val="22"/>
                <w:szCs w:val="22"/>
                <w:lang w:eastAsia="ru-RU"/>
              </w:rPr>
              <w:t>13.</w:t>
            </w:r>
          </w:p>
        </w:tc>
        <w:tc>
          <w:tcPr>
            <w:tcW w:w="3451" w:type="dxa"/>
          </w:tcPr>
          <w:p w14:paraId="17C0C98B" w14:textId="5FB0F1C4" w:rsidR="00623670" w:rsidRPr="003A1F84" w:rsidRDefault="00623670" w:rsidP="00942998">
            <w:pPr>
              <w:rPr>
                <w:noProof/>
                <w:sz w:val="22"/>
                <w:szCs w:val="22"/>
                <w:lang w:val="ru-RU" w:eastAsia="ru-RU"/>
              </w:rPr>
            </w:pPr>
            <w:r w:rsidRPr="003A1F84">
              <w:rPr>
                <w:noProof/>
                <w:sz w:val="22"/>
                <w:szCs w:val="22"/>
                <w:lang w:val="ru-RU" w:eastAsia="ru-RU"/>
              </w:rPr>
              <w:t>ЧП «</w:t>
            </w:r>
            <w:r w:rsidRPr="003A1F84">
              <w:rPr>
                <w:noProof/>
                <w:sz w:val="22"/>
                <w:szCs w:val="22"/>
                <w:lang w:eastAsia="ru-RU"/>
              </w:rPr>
              <w:t>Tynalieva</w:t>
            </w:r>
            <w:r w:rsidRPr="003A1F84">
              <w:rPr>
                <w:noProof/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2736" w:type="dxa"/>
          </w:tcPr>
          <w:p w14:paraId="5A00961D" w14:textId="77777777" w:rsidR="00623670" w:rsidRPr="003A1F84" w:rsidRDefault="00623670" w:rsidP="00942998">
            <w:pPr>
              <w:rPr>
                <w:noProof/>
                <w:sz w:val="22"/>
                <w:szCs w:val="22"/>
                <w:lang w:eastAsia="ru-RU"/>
              </w:rPr>
            </w:pPr>
            <w:r w:rsidRPr="003A1F84">
              <w:rPr>
                <w:noProof/>
                <w:sz w:val="22"/>
                <w:szCs w:val="22"/>
                <w:lang w:eastAsia="ru-RU"/>
              </w:rPr>
              <w:t>частный предприниматель</w:t>
            </w:r>
          </w:p>
        </w:tc>
        <w:tc>
          <w:tcPr>
            <w:tcW w:w="3172" w:type="dxa"/>
            <w:vAlign w:val="center"/>
          </w:tcPr>
          <w:p w14:paraId="638BAE59" w14:textId="64D09CB0" w:rsidR="00623670" w:rsidRPr="003A1F84" w:rsidRDefault="00623670" w:rsidP="002A3EE7">
            <w:pPr>
              <w:rPr>
                <w:noProof/>
                <w:sz w:val="22"/>
                <w:szCs w:val="22"/>
                <w:lang w:eastAsia="ru-RU"/>
              </w:rPr>
            </w:pPr>
            <w:r w:rsidRPr="003A1F84">
              <w:rPr>
                <w:noProof/>
                <w:sz w:val="22"/>
                <w:szCs w:val="22"/>
                <w:lang w:eastAsia="ru-RU"/>
              </w:rPr>
              <w:t>Кубатбек Гайфулин</w:t>
            </w:r>
          </w:p>
        </w:tc>
      </w:tr>
      <w:tr w:rsidR="00623670" w:rsidRPr="003A1F84" w14:paraId="4F19FA60" w14:textId="77777777" w:rsidTr="002A3EE7">
        <w:tc>
          <w:tcPr>
            <w:tcW w:w="495" w:type="dxa"/>
          </w:tcPr>
          <w:p w14:paraId="75EBBD33" w14:textId="77777777" w:rsidR="00623670" w:rsidRPr="003A1F84" w:rsidRDefault="00623670" w:rsidP="00942998">
            <w:pPr>
              <w:rPr>
                <w:noProof/>
                <w:sz w:val="22"/>
                <w:szCs w:val="22"/>
                <w:lang w:eastAsia="ru-RU"/>
              </w:rPr>
            </w:pPr>
            <w:r w:rsidRPr="003A1F84">
              <w:rPr>
                <w:noProof/>
                <w:sz w:val="22"/>
                <w:szCs w:val="22"/>
                <w:lang w:eastAsia="ru-RU"/>
              </w:rPr>
              <w:t>14.</w:t>
            </w:r>
          </w:p>
        </w:tc>
        <w:tc>
          <w:tcPr>
            <w:tcW w:w="3451" w:type="dxa"/>
          </w:tcPr>
          <w:p w14:paraId="6FC63800" w14:textId="2A372EFA" w:rsidR="00623670" w:rsidRPr="003A1F84" w:rsidRDefault="00623670" w:rsidP="00623670">
            <w:pPr>
              <w:rPr>
                <w:noProof/>
                <w:sz w:val="22"/>
                <w:szCs w:val="22"/>
                <w:lang w:val="ru-RU" w:eastAsia="ru-RU"/>
              </w:rPr>
            </w:pPr>
            <w:r w:rsidRPr="003A1F84">
              <w:rPr>
                <w:noProof/>
                <w:sz w:val="22"/>
                <w:szCs w:val="22"/>
                <w:lang w:val="ru-RU" w:eastAsia="ru-RU"/>
              </w:rPr>
              <w:t>ЧП «</w:t>
            </w:r>
            <w:r w:rsidRPr="003A1F84">
              <w:rPr>
                <w:noProof/>
                <w:sz w:val="22"/>
                <w:szCs w:val="22"/>
                <w:lang w:eastAsia="ru-RU"/>
              </w:rPr>
              <w:t>Abylgazieva Rahat</w:t>
            </w:r>
            <w:r w:rsidRPr="003A1F84">
              <w:rPr>
                <w:noProof/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2736" w:type="dxa"/>
          </w:tcPr>
          <w:p w14:paraId="225F41BA" w14:textId="77777777" w:rsidR="00623670" w:rsidRPr="003A1F84" w:rsidRDefault="00623670" w:rsidP="00942998">
            <w:pPr>
              <w:rPr>
                <w:noProof/>
                <w:sz w:val="22"/>
                <w:szCs w:val="22"/>
                <w:lang w:eastAsia="ru-RU"/>
              </w:rPr>
            </w:pPr>
            <w:r w:rsidRPr="003A1F84">
              <w:rPr>
                <w:noProof/>
                <w:sz w:val="22"/>
                <w:szCs w:val="22"/>
                <w:lang w:eastAsia="ru-RU"/>
              </w:rPr>
              <w:t>частный предприниматель</w:t>
            </w:r>
          </w:p>
        </w:tc>
        <w:tc>
          <w:tcPr>
            <w:tcW w:w="3172" w:type="dxa"/>
            <w:vAlign w:val="center"/>
          </w:tcPr>
          <w:p w14:paraId="3B693B70" w14:textId="4E00E5AF" w:rsidR="00623670" w:rsidRPr="003A1F84" w:rsidRDefault="00623670" w:rsidP="002A3EE7">
            <w:pPr>
              <w:rPr>
                <w:noProof/>
                <w:sz w:val="22"/>
                <w:szCs w:val="22"/>
                <w:lang w:eastAsia="ru-RU"/>
              </w:rPr>
            </w:pPr>
            <w:r w:rsidRPr="003A1F84">
              <w:rPr>
                <w:noProof/>
                <w:sz w:val="22"/>
                <w:szCs w:val="22"/>
                <w:lang w:eastAsia="ru-RU"/>
              </w:rPr>
              <w:t>Рахат Абылгазиева</w:t>
            </w:r>
          </w:p>
        </w:tc>
      </w:tr>
      <w:tr w:rsidR="00623670" w:rsidRPr="003A1F84" w14:paraId="0AB090E6" w14:textId="77777777" w:rsidTr="002A3EE7">
        <w:tc>
          <w:tcPr>
            <w:tcW w:w="495" w:type="dxa"/>
          </w:tcPr>
          <w:p w14:paraId="32A701AD" w14:textId="77777777" w:rsidR="00623670" w:rsidRPr="003A1F84" w:rsidRDefault="00623670" w:rsidP="00942998">
            <w:pPr>
              <w:rPr>
                <w:noProof/>
                <w:sz w:val="22"/>
                <w:szCs w:val="22"/>
                <w:lang w:eastAsia="ru-RU"/>
              </w:rPr>
            </w:pPr>
            <w:r w:rsidRPr="003A1F84">
              <w:rPr>
                <w:noProof/>
                <w:sz w:val="22"/>
                <w:szCs w:val="22"/>
                <w:lang w:eastAsia="ru-RU"/>
              </w:rPr>
              <w:t>15.</w:t>
            </w:r>
          </w:p>
        </w:tc>
        <w:tc>
          <w:tcPr>
            <w:tcW w:w="3451" w:type="dxa"/>
          </w:tcPr>
          <w:p w14:paraId="4BF82AA8" w14:textId="2B41350F" w:rsidR="00623670" w:rsidRPr="003A1F84" w:rsidRDefault="00123875" w:rsidP="00942998">
            <w:pPr>
              <w:rPr>
                <w:noProof/>
                <w:sz w:val="22"/>
                <w:szCs w:val="22"/>
                <w:lang w:val="ru-RU" w:eastAsia="ru-RU"/>
              </w:rPr>
            </w:pPr>
            <w:r w:rsidRPr="003A1F84">
              <w:rPr>
                <w:noProof/>
                <w:sz w:val="22"/>
                <w:szCs w:val="22"/>
                <w:lang w:val="ru-RU" w:eastAsia="ru-RU"/>
              </w:rPr>
              <w:t xml:space="preserve">СХК </w:t>
            </w:r>
            <w:r w:rsidR="00623670" w:rsidRPr="003A1F84">
              <w:rPr>
                <w:noProof/>
                <w:sz w:val="22"/>
                <w:szCs w:val="22"/>
                <w:lang w:val="ru-RU" w:eastAsia="ru-RU"/>
              </w:rPr>
              <w:t>«</w:t>
            </w:r>
            <w:r w:rsidR="00623670" w:rsidRPr="003A1F84">
              <w:rPr>
                <w:noProof/>
                <w:sz w:val="22"/>
                <w:szCs w:val="22"/>
                <w:lang w:eastAsia="ru-RU"/>
              </w:rPr>
              <w:t>Arashan</w:t>
            </w:r>
            <w:r w:rsidR="00623670" w:rsidRPr="003A1F84">
              <w:rPr>
                <w:noProof/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2736" w:type="dxa"/>
          </w:tcPr>
          <w:p w14:paraId="0A893C96" w14:textId="41A9DE88" w:rsidR="00623670" w:rsidRPr="003A1F84" w:rsidRDefault="00424FC1" w:rsidP="00942998">
            <w:pPr>
              <w:rPr>
                <w:noProof/>
                <w:sz w:val="22"/>
                <w:szCs w:val="22"/>
                <w:lang w:eastAsia="ru-RU"/>
              </w:rPr>
            </w:pPr>
            <w:r w:rsidRPr="003A1F84">
              <w:rPr>
                <w:noProof/>
                <w:sz w:val="22"/>
                <w:szCs w:val="22"/>
                <w:lang w:val="ru-RU" w:eastAsia="ru-RU"/>
              </w:rPr>
              <w:t xml:space="preserve">производство </w:t>
            </w:r>
            <w:r>
              <w:rPr>
                <w:noProof/>
                <w:sz w:val="22"/>
                <w:szCs w:val="22"/>
                <w:lang w:eastAsia="ru-RU"/>
              </w:rPr>
              <w:t>сельскохозяйственной продукции</w:t>
            </w:r>
          </w:p>
        </w:tc>
        <w:tc>
          <w:tcPr>
            <w:tcW w:w="3172" w:type="dxa"/>
            <w:vAlign w:val="center"/>
          </w:tcPr>
          <w:p w14:paraId="4DE5F9E4" w14:textId="4872553C" w:rsidR="00623670" w:rsidRPr="003A1F84" w:rsidRDefault="00623670" w:rsidP="002A3EE7">
            <w:pPr>
              <w:rPr>
                <w:noProof/>
                <w:sz w:val="22"/>
                <w:szCs w:val="22"/>
                <w:lang w:eastAsia="ru-RU"/>
              </w:rPr>
            </w:pPr>
            <w:r w:rsidRPr="003A1F84">
              <w:rPr>
                <w:noProof/>
                <w:sz w:val="22"/>
                <w:szCs w:val="22"/>
                <w:lang w:eastAsia="ru-RU"/>
              </w:rPr>
              <w:t>Камчибек Уметалиев</w:t>
            </w:r>
          </w:p>
        </w:tc>
      </w:tr>
      <w:tr w:rsidR="00623670" w:rsidRPr="003A1F84" w14:paraId="25253150" w14:textId="77777777" w:rsidTr="002A3EE7">
        <w:tc>
          <w:tcPr>
            <w:tcW w:w="495" w:type="dxa"/>
          </w:tcPr>
          <w:p w14:paraId="32B37EB4" w14:textId="77777777" w:rsidR="00623670" w:rsidRPr="003A1F84" w:rsidRDefault="00623670" w:rsidP="00942998">
            <w:pPr>
              <w:rPr>
                <w:noProof/>
                <w:sz w:val="22"/>
                <w:szCs w:val="22"/>
                <w:lang w:eastAsia="ru-RU"/>
              </w:rPr>
            </w:pPr>
            <w:r w:rsidRPr="003A1F84">
              <w:rPr>
                <w:noProof/>
                <w:sz w:val="22"/>
                <w:szCs w:val="22"/>
                <w:lang w:eastAsia="ru-RU"/>
              </w:rPr>
              <w:t>16.</w:t>
            </w:r>
          </w:p>
        </w:tc>
        <w:tc>
          <w:tcPr>
            <w:tcW w:w="3451" w:type="dxa"/>
          </w:tcPr>
          <w:p w14:paraId="2B108D3E" w14:textId="1ACD8B04" w:rsidR="00623670" w:rsidRPr="003A1F84" w:rsidRDefault="00123875" w:rsidP="00942998">
            <w:pPr>
              <w:rPr>
                <w:noProof/>
                <w:sz w:val="22"/>
                <w:szCs w:val="22"/>
                <w:lang w:val="ru-RU" w:eastAsia="ru-RU"/>
              </w:rPr>
            </w:pPr>
            <w:r w:rsidRPr="003A1F84">
              <w:rPr>
                <w:noProof/>
                <w:sz w:val="22"/>
                <w:szCs w:val="22"/>
                <w:lang w:val="ru-RU" w:eastAsia="ru-RU"/>
              </w:rPr>
              <w:t>ООО «</w:t>
            </w:r>
            <w:r w:rsidR="00623670" w:rsidRPr="003A1F84">
              <w:rPr>
                <w:noProof/>
                <w:sz w:val="22"/>
                <w:szCs w:val="22"/>
                <w:lang w:eastAsia="ru-RU"/>
              </w:rPr>
              <w:t>Osko</w:t>
            </w:r>
            <w:r w:rsidRPr="003A1F84">
              <w:rPr>
                <w:noProof/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2736" w:type="dxa"/>
          </w:tcPr>
          <w:p w14:paraId="350752CC" w14:textId="77777777" w:rsidR="00623670" w:rsidRPr="003A1F84" w:rsidRDefault="00623670" w:rsidP="00942998">
            <w:pPr>
              <w:rPr>
                <w:noProof/>
                <w:sz w:val="22"/>
                <w:szCs w:val="22"/>
                <w:lang w:val="ru-RU" w:eastAsia="ru-RU"/>
              </w:rPr>
            </w:pPr>
            <w:r w:rsidRPr="003A1F84">
              <w:rPr>
                <w:noProof/>
                <w:sz w:val="22"/>
                <w:szCs w:val="22"/>
                <w:lang w:val="ru-RU" w:eastAsia="ru-RU"/>
              </w:rPr>
              <w:t>производство безалк-х напитков, кваса, сухофруктов</w:t>
            </w:r>
          </w:p>
        </w:tc>
        <w:tc>
          <w:tcPr>
            <w:tcW w:w="3172" w:type="dxa"/>
            <w:vAlign w:val="center"/>
          </w:tcPr>
          <w:p w14:paraId="75003CB0" w14:textId="31E1D45E" w:rsidR="00623670" w:rsidRPr="003A1F84" w:rsidRDefault="00623670" w:rsidP="002A3EE7">
            <w:pPr>
              <w:rPr>
                <w:noProof/>
                <w:sz w:val="22"/>
                <w:szCs w:val="22"/>
                <w:lang w:eastAsia="ru-RU"/>
              </w:rPr>
            </w:pPr>
            <w:r w:rsidRPr="003A1F84">
              <w:rPr>
                <w:noProof/>
                <w:sz w:val="22"/>
                <w:szCs w:val="22"/>
                <w:lang w:eastAsia="ru-RU"/>
              </w:rPr>
              <w:t>Ахтиам Кашвеев</w:t>
            </w:r>
          </w:p>
        </w:tc>
      </w:tr>
      <w:tr w:rsidR="00623670" w:rsidRPr="003A1F84" w14:paraId="35384AE1" w14:textId="77777777" w:rsidTr="002A3EE7">
        <w:tc>
          <w:tcPr>
            <w:tcW w:w="495" w:type="dxa"/>
          </w:tcPr>
          <w:p w14:paraId="1EE189D4" w14:textId="77777777" w:rsidR="00623670" w:rsidRPr="003A1F84" w:rsidRDefault="00623670" w:rsidP="00942998">
            <w:pPr>
              <w:rPr>
                <w:noProof/>
                <w:sz w:val="22"/>
                <w:szCs w:val="22"/>
                <w:lang w:eastAsia="ru-RU"/>
              </w:rPr>
            </w:pPr>
            <w:r w:rsidRPr="003A1F84">
              <w:rPr>
                <w:noProof/>
                <w:sz w:val="22"/>
                <w:szCs w:val="22"/>
                <w:lang w:eastAsia="ru-RU"/>
              </w:rPr>
              <w:t>17.</w:t>
            </w:r>
          </w:p>
        </w:tc>
        <w:tc>
          <w:tcPr>
            <w:tcW w:w="3451" w:type="dxa"/>
          </w:tcPr>
          <w:p w14:paraId="4D715398" w14:textId="77777777" w:rsidR="00623670" w:rsidRPr="003A1F84" w:rsidRDefault="00623670" w:rsidP="00942998">
            <w:pPr>
              <w:rPr>
                <w:noProof/>
                <w:sz w:val="22"/>
                <w:szCs w:val="22"/>
                <w:lang w:eastAsia="ru-RU"/>
              </w:rPr>
            </w:pPr>
            <w:r w:rsidRPr="003A1F84">
              <w:rPr>
                <w:noProof/>
                <w:sz w:val="22"/>
                <w:szCs w:val="22"/>
                <w:lang w:eastAsia="ru-RU"/>
              </w:rPr>
              <w:t>Issyk-Kul bio</w:t>
            </w:r>
            <w:r w:rsidRPr="003A1F84">
              <w:rPr>
                <w:noProof/>
                <w:sz w:val="22"/>
                <w:szCs w:val="22"/>
                <w:lang w:val="ru-RU" w:eastAsia="ru-RU"/>
              </w:rPr>
              <w:t xml:space="preserve"> </w:t>
            </w:r>
            <w:r w:rsidRPr="003A1F84">
              <w:rPr>
                <w:noProof/>
                <w:sz w:val="22"/>
                <w:szCs w:val="22"/>
                <w:lang w:eastAsia="ru-RU"/>
              </w:rPr>
              <w:t>pitomnik</w:t>
            </w:r>
          </w:p>
        </w:tc>
        <w:tc>
          <w:tcPr>
            <w:tcW w:w="2736" w:type="dxa"/>
          </w:tcPr>
          <w:p w14:paraId="0FA0D64C" w14:textId="77777777" w:rsidR="00623670" w:rsidRPr="003A1F84" w:rsidRDefault="00623670" w:rsidP="00942998">
            <w:pPr>
              <w:rPr>
                <w:noProof/>
                <w:sz w:val="22"/>
                <w:szCs w:val="22"/>
                <w:lang w:val="ru-RU" w:eastAsia="ru-RU"/>
              </w:rPr>
            </w:pPr>
            <w:r w:rsidRPr="003A1F84">
              <w:rPr>
                <w:noProof/>
                <w:sz w:val="22"/>
                <w:szCs w:val="22"/>
                <w:lang w:val="ru-RU" w:eastAsia="ru-RU"/>
              </w:rPr>
              <w:t>животноводство</w:t>
            </w:r>
          </w:p>
        </w:tc>
        <w:tc>
          <w:tcPr>
            <w:tcW w:w="3172" w:type="dxa"/>
            <w:vAlign w:val="center"/>
          </w:tcPr>
          <w:p w14:paraId="2849E08D" w14:textId="2109102F" w:rsidR="00623670" w:rsidRPr="003A1F84" w:rsidRDefault="00623670" w:rsidP="002A3EE7">
            <w:pPr>
              <w:rPr>
                <w:noProof/>
                <w:sz w:val="22"/>
                <w:szCs w:val="22"/>
                <w:lang w:eastAsia="ru-RU"/>
              </w:rPr>
            </w:pPr>
            <w:r w:rsidRPr="003A1F84">
              <w:rPr>
                <w:noProof/>
                <w:sz w:val="22"/>
                <w:szCs w:val="22"/>
                <w:lang w:eastAsia="ru-RU"/>
              </w:rPr>
              <w:t>Вячеслав Стрельников</w:t>
            </w:r>
          </w:p>
        </w:tc>
      </w:tr>
      <w:tr w:rsidR="00623670" w:rsidRPr="003A1F84" w14:paraId="12445F0F" w14:textId="77777777" w:rsidTr="00942998">
        <w:tc>
          <w:tcPr>
            <w:tcW w:w="3946" w:type="dxa"/>
            <w:gridSpan w:val="2"/>
            <w:shd w:val="clear" w:color="auto" w:fill="F2F2F2" w:themeFill="background1" w:themeFillShade="F2"/>
          </w:tcPr>
          <w:p w14:paraId="4B9D626B" w14:textId="7116701E" w:rsidR="00623670" w:rsidRPr="003A1F84" w:rsidRDefault="00623670" w:rsidP="00942998">
            <w:pPr>
              <w:rPr>
                <w:noProof/>
                <w:sz w:val="22"/>
                <w:szCs w:val="22"/>
                <w:lang w:eastAsia="ru-RU"/>
              </w:rPr>
            </w:pPr>
            <w:r w:rsidRPr="003A1F84">
              <w:rPr>
                <w:b/>
                <w:noProof/>
                <w:sz w:val="22"/>
                <w:szCs w:val="22"/>
                <w:lang w:eastAsia="ru-RU"/>
              </w:rPr>
              <w:t>Группа ЮНИДО (2):</w:t>
            </w:r>
          </w:p>
        </w:tc>
        <w:tc>
          <w:tcPr>
            <w:tcW w:w="2736" w:type="dxa"/>
            <w:shd w:val="clear" w:color="auto" w:fill="F2F2F2" w:themeFill="background1" w:themeFillShade="F2"/>
          </w:tcPr>
          <w:p w14:paraId="6FD5840D" w14:textId="77777777" w:rsidR="00623670" w:rsidRPr="003A1F84" w:rsidRDefault="00623670" w:rsidP="00942998">
            <w:pPr>
              <w:rPr>
                <w:noProof/>
                <w:sz w:val="22"/>
                <w:szCs w:val="22"/>
                <w:lang w:eastAsia="ru-RU"/>
              </w:rPr>
            </w:pPr>
          </w:p>
        </w:tc>
        <w:tc>
          <w:tcPr>
            <w:tcW w:w="3172" w:type="dxa"/>
            <w:shd w:val="clear" w:color="auto" w:fill="F2F2F2" w:themeFill="background1" w:themeFillShade="F2"/>
          </w:tcPr>
          <w:p w14:paraId="6D37D71D" w14:textId="77777777" w:rsidR="00623670" w:rsidRPr="003A1F84" w:rsidRDefault="00623670" w:rsidP="00942998">
            <w:pPr>
              <w:rPr>
                <w:noProof/>
                <w:sz w:val="22"/>
                <w:szCs w:val="22"/>
                <w:lang w:eastAsia="ru-RU"/>
              </w:rPr>
            </w:pPr>
          </w:p>
        </w:tc>
      </w:tr>
      <w:tr w:rsidR="00623670" w:rsidRPr="003A1F84" w14:paraId="28C070B3" w14:textId="77777777" w:rsidTr="00942998">
        <w:tc>
          <w:tcPr>
            <w:tcW w:w="495" w:type="dxa"/>
          </w:tcPr>
          <w:p w14:paraId="63FF8F19" w14:textId="77777777" w:rsidR="00623670" w:rsidRPr="003A1F84" w:rsidRDefault="00623670" w:rsidP="00942998">
            <w:pPr>
              <w:spacing w:line="259" w:lineRule="auto"/>
              <w:ind w:left="360"/>
              <w:rPr>
                <w:noProof/>
                <w:sz w:val="22"/>
                <w:szCs w:val="22"/>
                <w:lang w:eastAsia="ru-RU"/>
              </w:rPr>
            </w:pPr>
          </w:p>
        </w:tc>
        <w:tc>
          <w:tcPr>
            <w:tcW w:w="3451" w:type="dxa"/>
          </w:tcPr>
          <w:p w14:paraId="5E21AB51" w14:textId="7D063ED9" w:rsidR="00623670" w:rsidRPr="003A1F84" w:rsidRDefault="00623670" w:rsidP="00942998">
            <w:pPr>
              <w:spacing w:line="259" w:lineRule="auto"/>
              <w:rPr>
                <w:noProof/>
                <w:sz w:val="22"/>
                <w:szCs w:val="22"/>
                <w:lang w:eastAsia="ru-RU"/>
              </w:rPr>
            </w:pPr>
            <w:r w:rsidRPr="003A1F84">
              <w:rPr>
                <w:noProof/>
                <w:sz w:val="22"/>
                <w:szCs w:val="22"/>
                <w:lang w:eastAsia="ru-RU"/>
              </w:rPr>
              <w:t>Проектная группа ЮНИДО</w:t>
            </w:r>
          </w:p>
        </w:tc>
        <w:tc>
          <w:tcPr>
            <w:tcW w:w="2736" w:type="dxa"/>
          </w:tcPr>
          <w:p w14:paraId="4CB61838" w14:textId="77777777" w:rsidR="00623670" w:rsidRPr="003A1F84" w:rsidRDefault="00623670" w:rsidP="00942998">
            <w:pPr>
              <w:spacing w:line="259" w:lineRule="auto"/>
              <w:rPr>
                <w:noProof/>
                <w:sz w:val="22"/>
                <w:szCs w:val="22"/>
                <w:lang w:eastAsia="ru-RU"/>
              </w:rPr>
            </w:pPr>
          </w:p>
        </w:tc>
        <w:tc>
          <w:tcPr>
            <w:tcW w:w="3172" w:type="dxa"/>
          </w:tcPr>
          <w:p w14:paraId="00CBF55D" w14:textId="120440A4" w:rsidR="00623670" w:rsidRPr="003A1F84" w:rsidRDefault="00623670" w:rsidP="00942998">
            <w:pPr>
              <w:spacing w:line="259" w:lineRule="auto"/>
              <w:rPr>
                <w:noProof/>
                <w:sz w:val="22"/>
                <w:szCs w:val="22"/>
                <w:lang w:val="ru-RU" w:eastAsia="ru-RU"/>
              </w:rPr>
            </w:pPr>
            <w:r w:rsidRPr="003A1F84">
              <w:rPr>
                <w:noProof/>
                <w:sz w:val="22"/>
                <w:szCs w:val="22"/>
                <w:lang w:val="ru-RU" w:eastAsia="ru-RU"/>
              </w:rPr>
              <w:t xml:space="preserve">18. </w:t>
            </w:r>
            <w:r w:rsidR="00123875" w:rsidRPr="003A1F84">
              <w:rPr>
                <w:noProof/>
                <w:sz w:val="22"/>
                <w:szCs w:val="22"/>
                <w:lang w:val="ru-RU" w:eastAsia="ru-RU"/>
              </w:rPr>
              <w:t>Яна Яковлева</w:t>
            </w:r>
          </w:p>
          <w:p w14:paraId="2B909C2C" w14:textId="24DC0AF6" w:rsidR="00623670" w:rsidRPr="003A1F84" w:rsidRDefault="00623670" w:rsidP="00942998">
            <w:pPr>
              <w:spacing w:line="259" w:lineRule="auto"/>
              <w:rPr>
                <w:noProof/>
                <w:sz w:val="22"/>
                <w:szCs w:val="22"/>
                <w:lang w:val="de-AT" w:eastAsia="ru-RU"/>
              </w:rPr>
            </w:pPr>
            <w:r w:rsidRPr="003A1F84">
              <w:rPr>
                <w:noProof/>
                <w:sz w:val="22"/>
                <w:szCs w:val="22"/>
                <w:lang w:val="ru-RU" w:eastAsia="ru-RU"/>
              </w:rPr>
              <w:t xml:space="preserve">19. </w:t>
            </w:r>
            <w:r w:rsidR="00123875" w:rsidRPr="003A1F84">
              <w:rPr>
                <w:noProof/>
                <w:sz w:val="22"/>
                <w:szCs w:val="22"/>
                <w:lang w:val="ru-RU" w:eastAsia="ru-RU"/>
              </w:rPr>
              <w:t>Жан-Мишель Грессард</w:t>
            </w:r>
          </w:p>
          <w:p w14:paraId="65C3FDFA" w14:textId="09CCAEA6" w:rsidR="00623670" w:rsidRPr="003A1F84" w:rsidRDefault="00623670" w:rsidP="00942998">
            <w:pPr>
              <w:spacing w:line="259" w:lineRule="auto"/>
              <w:rPr>
                <w:noProof/>
                <w:sz w:val="22"/>
                <w:szCs w:val="22"/>
                <w:lang w:val="ru-RU" w:eastAsia="ru-RU"/>
              </w:rPr>
            </w:pPr>
            <w:r w:rsidRPr="003A1F84">
              <w:rPr>
                <w:noProof/>
                <w:sz w:val="22"/>
                <w:szCs w:val="22"/>
                <w:lang w:val="ru-RU" w:eastAsia="ru-RU"/>
              </w:rPr>
              <w:t xml:space="preserve">20. </w:t>
            </w:r>
            <w:r w:rsidR="00123875" w:rsidRPr="003A1F84">
              <w:rPr>
                <w:noProof/>
                <w:sz w:val="22"/>
                <w:szCs w:val="22"/>
                <w:lang w:val="ru-RU" w:eastAsia="ru-RU"/>
              </w:rPr>
              <w:t>Мерим Маткулова</w:t>
            </w:r>
          </w:p>
          <w:p w14:paraId="2AF35BCA" w14:textId="2E6F4E30" w:rsidR="00623670" w:rsidRPr="003A1F84" w:rsidRDefault="00623670" w:rsidP="00942998">
            <w:pPr>
              <w:spacing w:line="259" w:lineRule="auto"/>
              <w:rPr>
                <w:noProof/>
                <w:sz w:val="22"/>
                <w:szCs w:val="22"/>
                <w:lang w:eastAsia="ru-RU"/>
              </w:rPr>
            </w:pPr>
            <w:r w:rsidRPr="003A1F84">
              <w:rPr>
                <w:noProof/>
                <w:sz w:val="22"/>
                <w:szCs w:val="22"/>
                <w:lang w:eastAsia="ru-RU"/>
              </w:rPr>
              <w:t xml:space="preserve">21. </w:t>
            </w:r>
            <w:r w:rsidR="00123875" w:rsidRPr="003A1F84">
              <w:rPr>
                <w:noProof/>
                <w:sz w:val="22"/>
                <w:szCs w:val="22"/>
                <w:lang w:eastAsia="ru-RU"/>
              </w:rPr>
              <w:t>Жаныбек Саатов</w:t>
            </w:r>
          </w:p>
          <w:p w14:paraId="55152F32" w14:textId="77777777" w:rsidR="00623670" w:rsidRPr="003A1F84" w:rsidRDefault="00623670" w:rsidP="00942998">
            <w:pPr>
              <w:spacing w:line="259" w:lineRule="auto"/>
              <w:rPr>
                <w:noProof/>
                <w:sz w:val="22"/>
                <w:szCs w:val="22"/>
                <w:lang w:eastAsia="ru-RU"/>
              </w:rPr>
            </w:pPr>
          </w:p>
        </w:tc>
      </w:tr>
    </w:tbl>
    <w:p w14:paraId="046C7E2E" w14:textId="77777777" w:rsidR="00623670" w:rsidRPr="00750A4B" w:rsidRDefault="00623670" w:rsidP="00B52926">
      <w:pPr>
        <w:rPr>
          <w:rFonts w:ascii="Arial" w:hAnsi="Arial" w:cs="Arial"/>
          <w:sz w:val="20"/>
          <w:szCs w:val="20"/>
        </w:rPr>
      </w:pPr>
    </w:p>
    <w:sectPr w:rsidR="00623670" w:rsidRPr="00750A4B" w:rsidSect="004A0AF2">
      <w:headerReference w:type="even" r:id="rId8"/>
      <w:headerReference w:type="first" r:id="rId9"/>
      <w:pgSz w:w="11909" w:h="16834" w:code="9"/>
      <w:pgMar w:top="1440" w:right="1138" w:bottom="142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F92835" w14:textId="77777777" w:rsidR="00610451" w:rsidRDefault="00610451">
      <w:r>
        <w:separator/>
      </w:r>
    </w:p>
  </w:endnote>
  <w:endnote w:type="continuationSeparator" w:id="0">
    <w:p w14:paraId="445E9799" w14:textId="77777777" w:rsidR="00610451" w:rsidRDefault="0061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799A5" w14:textId="77777777" w:rsidR="00610451" w:rsidRDefault="00610451">
      <w:r>
        <w:separator/>
      </w:r>
    </w:p>
  </w:footnote>
  <w:footnote w:type="continuationSeparator" w:id="0">
    <w:p w14:paraId="2DBDE798" w14:textId="77777777" w:rsidR="00610451" w:rsidRDefault="00610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DDBF3" w14:textId="77777777" w:rsidR="007A5B57" w:rsidRDefault="007A5B57" w:rsidP="007A5B57">
    <w:pPr>
      <w:pStyle w:val="a3"/>
      <w:jc w:val="center"/>
    </w:pPr>
    <w:r>
      <w:t>-2-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BF78C" w14:textId="77777777" w:rsidR="004E5330" w:rsidRDefault="004E5330" w:rsidP="004E5330">
    <w:pPr>
      <w:pStyle w:val="a3"/>
      <w:tabs>
        <w:tab w:val="clear" w:pos="4320"/>
        <w:tab w:val="clear" w:pos="8640"/>
      </w:tabs>
      <w:ind w:right="-931" w:firstLine="720"/>
      <w:jc w:val="center"/>
      <w:rPr>
        <w:sz w:val="20"/>
        <w:szCs w:val="20"/>
      </w:rPr>
    </w:pPr>
    <w:r>
      <w:rPr>
        <w:sz w:val="20"/>
        <w:szCs w:val="20"/>
      </w:rPr>
      <w:t>Cleared</w:t>
    </w:r>
    <w:r w:rsidRPr="00527D9A">
      <w:rPr>
        <w:sz w:val="20"/>
        <w:szCs w:val="20"/>
      </w:rPr>
      <w:t xml:space="preserve"> by: </w:t>
    </w:r>
    <w:r>
      <w:rPr>
        <w:sz w:val="20"/>
        <w:szCs w:val="20"/>
      </w:rPr>
      <w:tab/>
      <w:t xml:space="preserve">      Mr </w:t>
    </w:r>
    <w:r w:rsidRPr="00527D9A">
      <w:rPr>
        <w:sz w:val="20"/>
        <w:szCs w:val="20"/>
      </w:rPr>
      <w:t>C. Zou</w:t>
    </w:r>
    <w:r w:rsidRPr="00527D9A">
      <w:rPr>
        <w:sz w:val="20"/>
        <w:szCs w:val="20"/>
      </w:rPr>
      <w:tab/>
    </w:r>
    <w:r w:rsidRPr="00527D9A">
      <w:rPr>
        <w:sz w:val="20"/>
        <w:szCs w:val="20"/>
      </w:rPr>
      <w:tab/>
    </w:r>
    <w:r w:rsidRPr="00527D9A">
      <w:rPr>
        <w:sz w:val="20"/>
        <w:szCs w:val="20"/>
      </w:rPr>
      <w:tab/>
    </w:r>
    <w:r w:rsidRPr="00527D9A">
      <w:rPr>
        <w:sz w:val="20"/>
        <w:szCs w:val="20"/>
      </w:rPr>
      <w:tab/>
      <w:t xml:space="preserve">Drafted by: </w:t>
    </w:r>
    <w:r>
      <w:rPr>
        <w:sz w:val="20"/>
        <w:szCs w:val="20"/>
      </w:rPr>
      <w:t xml:space="preserve">Ms. </w:t>
    </w:r>
    <w:r w:rsidRPr="00527D9A">
      <w:rPr>
        <w:sz w:val="20"/>
        <w:szCs w:val="20"/>
      </w:rPr>
      <w:t>O. Memedovic</w:t>
    </w:r>
  </w:p>
  <w:p w14:paraId="2CB49E16" w14:textId="77777777" w:rsidR="004E5330" w:rsidRDefault="004E5330" w:rsidP="004E5330">
    <w:pPr>
      <w:pStyle w:val="a3"/>
      <w:tabs>
        <w:tab w:val="clear" w:pos="4320"/>
        <w:tab w:val="clear" w:pos="8640"/>
      </w:tabs>
      <w:ind w:right="-931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Mr. P. Scholtes</w:t>
    </w:r>
  </w:p>
  <w:p w14:paraId="28217EDF" w14:textId="77777777" w:rsidR="004E5330" w:rsidRPr="003D547A" w:rsidRDefault="004E5330" w:rsidP="004E5330">
    <w:pPr>
      <w:pStyle w:val="a3"/>
      <w:tabs>
        <w:tab w:val="clear" w:pos="4320"/>
        <w:tab w:val="clear" w:pos="8640"/>
      </w:tabs>
      <w:ind w:right="-931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Ms. F. Haidara</w:t>
    </w:r>
  </w:p>
  <w:p w14:paraId="280CF26D" w14:textId="77777777" w:rsidR="004E5330" w:rsidRDefault="004E5330" w:rsidP="004E5330">
    <w:pPr>
      <w:pStyle w:val="a3"/>
      <w:tabs>
        <w:tab w:val="clear" w:pos="4320"/>
        <w:tab w:val="clear" w:pos="8640"/>
      </w:tabs>
      <w:ind w:right="-931"/>
    </w:pPr>
    <w:r>
      <w:object w:dxaOrig="4831" w:dyaOrig="4186" w14:anchorId="3BAFCC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52.55pt" o:ole="">
          <v:imagedata r:id="rId1" o:title=""/>
        </v:shape>
        <o:OLEObject Type="Embed" ProgID="MSPhotoEd.3" ShapeID="_x0000_i1025" DrawAspect="Content" ObjectID="_1572851435" r:id="rId2"/>
      </w:object>
    </w:r>
  </w:p>
  <w:p w14:paraId="13BD0908" w14:textId="77777777" w:rsidR="004E5330" w:rsidRDefault="004E5330" w:rsidP="004E5330">
    <w:pPr>
      <w:pStyle w:val="1"/>
      <w:ind w:left="0" w:right="0"/>
      <w:jc w:val="left"/>
      <w:rPr>
        <w:rFonts w:ascii="Arial" w:hAnsi="Arial" w:cs="Arial"/>
        <w:w w:val="105"/>
      </w:rPr>
    </w:pPr>
    <w:r>
      <w:rPr>
        <w:w w:val="105"/>
      </w:rPr>
      <w:t>UNITED NATIONS INDUSTRIAL DEVELOPMENT ORGANIZATION</w:t>
    </w:r>
  </w:p>
  <w:p w14:paraId="56102BAE" w14:textId="77777777" w:rsidR="004E5330" w:rsidRDefault="00786A24" w:rsidP="004E5330">
    <w:pPr>
      <w:tabs>
        <w:tab w:val="right" w:pos="9903"/>
      </w:tabs>
      <w:ind w:right="57"/>
      <w:rPr>
        <w:rFonts w:ascii="Arial" w:hAnsi="Arial" w:cs="Arial"/>
        <w:sz w:val="16"/>
        <w:szCs w:val="16"/>
      </w:rPr>
    </w:pPr>
    <w:r>
      <w:rPr>
        <w:noProof/>
        <w:sz w:val="20"/>
        <w:lang w:val="ru-RU" w:eastAsia="ru-RU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624AD791" wp14:editId="6C3CC41E">
              <wp:simplePos x="0" y="0"/>
              <wp:positionH relativeFrom="column">
                <wp:posOffset>0</wp:posOffset>
              </wp:positionH>
              <wp:positionV relativeFrom="paragraph">
                <wp:posOffset>7619</wp:posOffset>
              </wp:positionV>
              <wp:extent cx="6019800" cy="0"/>
              <wp:effectExtent l="0" t="0" r="19050" b="19050"/>
              <wp:wrapTopAndBottom/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46AD227" id="Line 9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6pt" to="47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6D9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L0JneuAICKrWzoTZ6Vi9mq+l3h5SuWqIOPDJ8vRhIy0JG8iYlbJwB/H3/WTOIIUevY5vO&#10;je0CJDQAnaMal7sa/OwRhcNZmi3m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">
              <w10:wrap type="topAndBottom"/>
            </v:line>
          </w:pict>
        </mc:Fallback>
      </mc:AlternateContent>
    </w:r>
  </w:p>
  <w:p w14:paraId="45689FC2" w14:textId="77777777" w:rsidR="004E5330" w:rsidRPr="00541886" w:rsidRDefault="004E5330" w:rsidP="004E5330">
    <w:pPr>
      <w:spacing w:line="312" w:lineRule="auto"/>
      <w:ind w:left="-2" w:right="57"/>
      <w:rPr>
        <w:sz w:val="18"/>
        <w:szCs w:val="16"/>
      </w:rPr>
    </w:pPr>
    <w:r w:rsidRPr="00541886">
      <w:rPr>
        <w:sz w:val="18"/>
        <w:szCs w:val="16"/>
      </w:rPr>
      <w:t>VIENNA INTERNATIONAL CENTRE</w:t>
    </w:r>
  </w:p>
  <w:p w14:paraId="59C59E61" w14:textId="77777777" w:rsidR="004E5330" w:rsidRPr="00402EC1" w:rsidRDefault="007D788A" w:rsidP="004E5330">
    <w:pPr>
      <w:spacing w:line="312" w:lineRule="auto"/>
      <w:ind w:left="-2" w:right="57"/>
      <w:rPr>
        <w:sz w:val="18"/>
        <w:szCs w:val="16"/>
        <w:lang w:val="it-IT"/>
      </w:rPr>
    </w:pPr>
    <w:r w:rsidRPr="007D788A">
      <w:rPr>
        <w:sz w:val="18"/>
        <w:szCs w:val="16"/>
        <w:lang w:val="it-IT"/>
      </w:rPr>
      <w:t>P.O. BOX 300, A-1400 VIENNA, AUSTRIA</w:t>
    </w:r>
  </w:p>
  <w:p w14:paraId="0D59E554" w14:textId="77777777" w:rsidR="004E5330" w:rsidRDefault="004E5330" w:rsidP="004E5330">
    <w:pPr>
      <w:spacing w:line="312" w:lineRule="auto"/>
      <w:ind w:right="57"/>
      <w:rPr>
        <w:sz w:val="22"/>
        <w:szCs w:val="16"/>
      </w:rPr>
    </w:pPr>
    <w:r>
      <w:rPr>
        <w:sz w:val="16"/>
        <w:szCs w:val="16"/>
      </w:rPr>
      <w:t>TELEPHONE</w:t>
    </w:r>
    <w:r>
      <w:rPr>
        <w:sz w:val="18"/>
        <w:szCs w:val="16"/>
      </w:rPr>
      <w:t>:</w:t>
    </w:r>
    <w:r>
      <w:rPr>
        <w:sz w:val="22"/>
        <w:szCs w:val="16"/>
      </w:rPr>
      <w:t xml:space="preserve">  (+43 1) 260 26-0           </w:t>
    </w:r>
    <w:r>
      <w:rPr>
        <w:sz w:val="16"/>
        <w:szCs w:val="16"/>
      </w:rPr>
      <w:t>FAX</w:t>
    </w:r>
    <w:r>
      <w:rPr>
        <w:sz w:val="22"/>
        <w:szCs w:val="16"/>
      </w:rPr>
      <w:t>:  (+43 1) 269 26 69           www.unido.org           unido@unido.org</w:t>
    </w:r>
  </w:p>
  <w:p w14:paraId="4CBF852E" w14:textId="77777777" w:rsidR="004E5330" w:rsidRDefault="00786A24" w:rsidP="004E5330">
    <w:pPr>
      <w:tabs>
        <w:tab w:val="left" w:pos="-1442"/>
        <w:tab w:val="left" w:pos="-722"/>
        <w:tab w:val="left" w:pos="-2"/>
        <w:tab w:val="left" w:pos="718"/>
        <w:tab w:val="left" w:pos="1438"/>
        <w:tab w:val="left" w:pos="2158"/>
        <w:tab w:val="left" w:pos="2878"/>
        <w:tab w:val="left" w:pos="3150"/>
        <w:tab w:val="left" w:pos="4318"/>
        <w:tab w:val="left" w:pos="5038"/>
        <w:tab w:val="left" w:pos="5758"/>
        <w:tab w:val="left" w:pos="6478"/>
        <w:tab w:val="left" w:pos="7200"/>
        <w:tab w:val="right" w:pos="9540"/>
      </w:tabs>
      <w:spacing w:line="312" w:lineRule="auto"/>
      <w:ind w:right="57"/>
    </w:pPr>
    <w:r>
      <w:rPr>
        <w:noProof/>
        <w:lang w:val="ru-RU" w:eastAsia="ru-RU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723CA90F" wp14:editId="1C2E8F86">
              <wp:simplePos x="0" y="0"/>
              <wp:positionH relativeFrom="column">
                <wp:posOffset>0</wp:posOffset>
              </wp:positionH>
              <wp:positionV relativeFrom="paragraph">
                <wp:posOffset>26034</wp:posOffset>
              </wp:positionV>
              <wp:extent cx="6019800" cy="0"/>
              <wp:effectExtent l="0" t="0" r="19050" b="19050"/>
              <wp:wrapTopAndBottom/>
              <wp:docPr id="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34A1FB8C" id="Line 8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05pt" to="474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Hh3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eOtMbV0BApXY21EbP6sVsNf3ukNJVS9SBR4avFwNpWchI3qSEjTOAv++/aAYx5Oh1bNO5&#10;sV2AhAagc1TjcleDnz2icDhLs8U8BdH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0264D"/>
    <w:multiLevelType w:val="hybridMultilevel"/>
    <w:tmpl w:val="F7D0A960"/>
    <w:lvl w:ilvl="0" w:tplc="A51CB66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EA7E02"/>
    <w:multiLevelType w:val="hybridMultilevel"/>
    <w:tmpl w:val="9C588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B0C45"/>
    <w:multiLevelType w:val="hybridMultilevel"/>
    <w:tmpl w:val="B85290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C95076F"/>
    <w:multiLevelType w:val="hybridMultilevel"/>
    <w:tmpl w:val="3ABE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46BBB"/>
    <w:multiLevelType w:val="hybridMultilevel"/>
    <w:tmpl w:val="800CC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215916"/>
    <w:multiLevelType w:val="hybridMultilevel"/>
    <w:tmpl w:val="BBEA7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attachedTemplate r:id="rId1"/>
  <w:defaultTabStop w:val="720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C9"/>
    <w:rsid w:val="00004718"/>
    <w:rsid w:val="00013C73"/>
    <w:rsid w:val="00016B63"/>
    <w:rsid w:val="00017BCF"/>
    <w:rsid w:val="00033393"/>
    <w:rsid w:val="0003385A"/>
    <w:rsid w:val="00033EC6"/>
    <w:rsid w:val="00037788"/>
    <w:rsid w:val="00037AC3"/>
    <w:rsid w:val="00045548"/>
    <w:rsid w:val="00045FD4"/>
    <w:rsid w:val="00047B7F"/>
    <w:rsid w:val="00050148"/>
    <w:rsid w:val="000535E3"/>
    <w:rsid w:val="00053E6C"/>
    <w:rsid w:val="00074C59"/>
    <w:rsid w:val="0007617B"/>
    <w:rsid w:val="000761EA"/>
    <w:rsid w:val="00076BB7"/>
    <w:rsid w:val="00083614"/>
    <w:rsid w:val="000925CC"/>
    <w:rsid w:val="000A182D"/>
    <w:rsid w:val="000B7E04"/>
    <w:rsid w:val="000C1732"/>
    <w:rsid w:val="000D2D94"/>
    <w:rsid w:val="000E0E03"/>
    <w:rsid w:val="000E6669"/>
    <w:rsid w:val="00100C38"/>
    <w:rsid w:val="00106B2D"/>
    <w:rsid w:val="0011418A"/>
    <w:rsid w:val="001173E6"/>
    <w:rsid w:val="00123875"/>
    <w:rsid w:val="00126D37"/>
    <w:rsid w:val="00127B9F"/>
    <w:rsid w:val="00134747"/>
    <w:rsid w:val="00146B90"/>
    <w:rsid w:val="0015095E"/>
    <w:rsid w:val="0015653E"/>
    <w:rsid w:val="00170539"/>
    <w:rsid w:val="001724C9"/>
    <w:rsid w:val="0018191A"/>
    <w:rsid w:val="00183B5D"/>
    <w:rsid w:val="0018673E"/>
    <w:rsid w:val="00186F9D"/>
    <w:rsid w:val="001953EC"/>
    <w:rsid w:val="00197F31"/>
    <w:rsid w:val="001A7C6C"/>
    <w:rsid w:val="001D0657"/>
    <w:rsid w:val="001D1C46"/>
    <w:rsid w:val="001D6A30"/>
    <w:rsid w:val="001E2529"/>
    <w:rsid w:val="00200C87"/>
    <w:rsid w:val="0020186C"/>
    <w:rsid w:val="00226EAD"/>
    <w:rsid w:val="0022738A"/>
    <w:rsid w:val="0023184D"/>
    <w:rsid w:val="00233A13"/>
    <w:rsid w:val="00240AB9"/>
    <w:rsid w:val="002511A1"/>
    <w:rsid w:val="002646A1"/>
    <w:rsid w:val="00267032"/>
    <w:rsid w:val="0028221D"/>
    <w:rsid w:val="002849C3"/>
    <w:rsid w:val="00284BEF"/>
    <w:rsid w:val="00287002"/>
    <w:rsid w:val="00295870"/>
    <w:rsid w:val="00296679"/>
    <w:rsid w:val="002A0694"/>
    <w:rsid w:val="002A3EE7"/>
    <w:rsid w:val="002A7677"/>
    <w:rsid w:val="002B0196"/>
    <w:rsid w:val="002B11B6"/>
    <w:rsid w:val="002B3ABA"/>
    <w:rsid w:val="002B7445"/>
    <w:rsid w:val="002B7C6E"/>
    <w:rsid w:val="002C22D7"/>
    <w:rsid w:val="002C4AF2"/>
    <w:rsid w:val="002C55D6"/>
    <w:rsid w:val="002D1431"/>
    <w:rsid w:val="002D2D30"/>
    <w:rsid w:val="002D44C0"/>
    <w:rsid w:val="002D45DB"/>
    <w:rsid w:val="002E08B1"/>
    <w:rsid w:val="002E6110"/>
    <w:rsid w:val="002E7CED"/>
    <w:rsid w:val="002F077A"/>
    <w:rsid w:val="002F5D12"/>
    <w:rsid w:val="00301C17"/>
    <w:rsid w:val="0030305E"/>
    <w:rsid w:val="00306A42"/>
    <w:rsid w:val="0031211D"/>
    <w:rsid w:val="0031302D"/>
    <w:rsid w:val="00317C6A"/>
    <w:rsid w:val="003201E8"/>
    <w:rsid w:val="00344A2F"/>
    <w:rsid w:val="003457E3"/>
    <w:rsid w:val="00346D04"/>
    <w:rsid w:val="00352110"/>
    <w:rsid w:val="00352600"/>
    <w:rsid w:val="00372082"/>
    <w:rsid w:val="003768BC"/>
    <w:rsid w:val="00390C32"/>
    <w:rsid w:val="0039116E"/>
    <w:rsid w:val="003A1F84"/>
    <w:rsid w:val="003A68E0"/>
    <w:rsid w:val="003C3812"/>
    <w:rsid w:val="003C66A0"/>
    <w:rsid w:val="003E1447"/>
    <w:rsid w:val="003E5596"/>
    <w:rsid w:val="003F371C"/>
    <w:rsid w:val="003F499B"/>
    <w:rsid w:val="0040044C"/>
    <w:rsid w:val="00402EC1"/>
    <w:rsid w:val="004131C2"/>
    <w:rsid w:val="004162E2"/>
    <w:rsid w:val="00420258"/>
    <w:rsid w:val="004229D0"/>
    <w:rsid w:val="00424F59"/>
    <w:rsid w:val="00424FC1"/>
    <w:rsid w:val="004251F8"/>
    <w:rsid w:val="0043433C"/>
    <w:rsid w:val="00450E8D"/>
    <w:rsid w:val="0046103C"/>
    <w:rsid w:val="0047329F"/>
    <w:rsid w:val="0048205F"/>
    <w:rsid w:val="00482153"/>
    <w:rsid w:val="004A0AF2"/>
    <w:rsid w:val="004A7768"/>
    <w:rsid w:val="004B0BA3"/>
    <w:rsid w:val="004B59CF"/>
    <w:rsid w:val="004C5AC4"/>
    <w:rsid w:val="004C7B1B"/>
    <w:rsid w:val="004C7EAD"/>
    <w:rsid w:val="004E4A2E"/>
    <w:rsid w:val="004E4FB1"/>
    <w:rsid w:val="004E5330"/>
    <w:rsid w:val="004E7269"/>
    <w:rsid w:val="005018F5"/>
    <w:rsid w:val="005038A6"/>
    <w:rsid w:val="00505823"/>
    <w:rsid w:val="005175FA"/>
    <w:rsid w:val="0051790D"/>
    <w:rsid w:val="00523378"/>
    <w:rsid w:val="005304FE"/>
    <w:rsid w:val="00536459"/>
    <w:rsid w:val="00541886"/>
    <w:rsid w:val="00545C63"/>
    <w:rsid w:val="00552551"/>
    <w:rsid w:val="0055525A"/>
    <w:rsid w:val="0057022C"/>
    <w:rsid w:val="00595387"/>
    <w:rsid w:val="005A4F8F"/>
    <w:rsid w:val="005B7765"/>
    <w:rsid w:val="005C24B5"/>
    <w:rsid w:val="005D2541"/>
    <w:rsid w:val="005E503F"/>
    <w:rsid w:val="005E51F7"/>
    <w:rsid w:val="005F160B"/>
    <w:rsid w:val="005F1A61"/>
    <w:rsid w:val="00610451"/>
    <w:rsid w:val="00613DC0"/>
    <w:rsid w:val="0061452F"/>
    <w:rsid w:val="00614709"/>
    <w:rsid w:val="00615100"/>
    <w:rsid w:val="00620D5A"/>
    <w:rsid w:val="00623670"/>
    <w:rsid w:val="006331B4"/>
    <w:rsid w:val="0066112A"/>
    <w:rsid w:val="006673BC"/>
    <w:rsid w:val="006700C6"/>
    <w:rsid w:val="00696BD8"/>
    <w:rsid w:val="006A4179"/>
    <w:rsid w:val="006A5A78"/>
    <w:rsid w:val="006B2579"/>
    <w:rsid w:val="006B7681"/>
    <w:rsid w:val="006C0273"/>
    <w:rsid w:val="006D32EA"/>
    <w:rsid w:val="006E01C1"/>
    <w:rsid w:val="006E217F"/>
    <w:rsid w:val="006E46D2"/>
    <w:rsid w:val="006F3CAE"/>
    <w:rsid w:val="00700477"/>
    <w:rsid w:val="00701954"/>
    <w:rsid w:val="007116F7"/>
    <w:rsid w:val="007148DC"/>
    <w:rsid w:val="00715C47"/>
    <w:rsid w:val="0072597C"/>
    <w:rsid w:val="00731CC9"/>
    <w:rsid w:val="00734C99"/>
    <w:rsid w:val="007429D8"/>
    <w:rsid w:val="00747B7A"/>
    <w:rsid w:val="00750A4B"/>
    <w:rsid w:val="00751577"/>
    <w:rsid w:val="007615FA"/>
    <w:rsid w:val="00762CC7"/>
    <w:rsid w:val="00767178"/>
    <w:rsid w:val="0077207E"/>
    <w:rsid w:val="00772589"/>
    <w:rsid w:val="00773EEA"/>
    <w:rsid w:val="00774A12"/>
    <w:rsid w:val="00781D86"/>
    <w:rsid w:val="00784C76"/>
    <w:rsid w:val="00786A24"/>
    <w:rsid w:val="00790EE7"/>
    <w:rsid w:val="00797495"/>
    <w:rsid w:val="007A27E9"/>
    <w:rsid w:val="007A5B57"/>
    <w:rsid w:val="007A6DC3"/>
    <w:rsid w:val="007B4552"/>
    <w:rsid w:val="007B5CEB"/>
    <w:rsid w:val="007B6E69"/>
    <w:rsid w:val="007C00E8"/>
    <w:rsid w:val="007D6233"/>
    <w:rsid w:val="007D788A"/>
    <w:rsid w:val="007E468B"/>
    <w:rsid w:val="007E4814"/>
    <w:rsid w:val="007E52AA"/>
    <w:rsid w:val="007E6871"/>
    <w:rsid w:val="007F30E4"/>
    <w:rsid w:val="007F743E"/>
    <w:rsid w:val="00810223"/>
    <w:rsid w:val="0081348F"/>
    <w:rsid w:val="00820935"/>
    <w:rsid w:val="00827637"/>
    <w:rsid w:val="00827CCE"/>
    <w:rsid w:val="00836F70"/>
    <w:rsid w:val="00840021"/>
    <w:rsid w:val="008401FA"/>
    <w:rsid w:val="00841428"/>
    <w:rsid w:val="0084319C"/>
    <w:rsid w:val="00844806"/>
    <w:rsid w:val="008641A1"/>
    <w:rsid w:val="00875224"/>
    <w:rsid w:val="00882862"/>
    <w:rsid w:val="00885BF4"/>
    <w:rsid w:val="00887993"/>
    <w:rsid w:val="00890867"/>
    <w:rsid w:val="0089742C"/>
    <w:rsid w:val="008B3876"/>
    <w:rsid w:val="008B625C"/>
    <w:rsid w:val="008C56DC"/>
    <w:rsid w:val="008C7161"/>
    <w:rsid w:val="008D4C1E"/>
    <w:rsid w:val="008D4DD2"/>
    <w:rsid w:val="008D5B8A"/>
    <w:rsid w:val="008D7124"/>
    <w:rsid w:val="008E6C69"/>
    <w:rsid w:val="008F746D"/>
    <w:rsid w:val="009000D7"/>
    <w:rsid w:val="009152A6"/>
    <w:rsid w:val="0092353A"/>
    <w:rsid w:val="00925A47"/>
    <w:rsid w:val="00930665"/>
    <w:rsid w:val="00930AC3"/>
    <w:rsid w:val="00931BFB"/>
    <w:rsid w:val="0093618E"/>
    <w:rsid w:val="00943B92"/>
    <w:rsid w:val="009455A4"/>
    <w:rsid w:val="00946430"/>
    <w:rsid w:val="00952927"/>
    <w:rsid w:val="009542D3"/>
    <w:rsid w:val="00957671"/>
    <w:rsid w:val="00972357"/>
    <w:rsid w:val="0097775D"/>
    <w:rsid w:val="00985ACD"/>
    <w:rsid w:val="009A5CDC"/>
    <w:rsid w:val="009B0558"/>
    <w:rsid w:val="009B20DA"/>
    <w:rsid w:val="009B7F58"/>
    <w:rsid w:val="009C1761"/>
    <w:rsid w:val="009C5BFA"/>
    <w:rsid w:val="009C6E88"/>
    <w:rsid w:val="009C6EB8"/>
    <w:rsid w:val="009D5C68"/>
    <w:rsid w:val="009E2043"/>
    <w:rsid w:val="009E57F4"/>
    <w:rsid w:val="009E76D4"/>
    <w:rsid w:val="009E77A6"/>
    <w:rsid w:val="009E79E6"/>
    <w:rsid w:val="00A04F5E"/>
    <w:rsid w:val="00A058AE"/>
    <w:rsid w:val="00A07F96"/>
    <w:rsid w:val="00A14D6E"/>
    <w:rsid w:val="00A159A9"/>
    <w:rsid w:val="00A3227E"/>
    <w:rsid w:val="00A34D5B"/>
    <w:rsid w:val="00A3587F"/>
    <w:rsid w:val="00A51D94"/>
    <w:rsid w:val="00A53067"/>
    <w:rsid w:val="00A5366F"/>
    <w:rsid w:val="00A66DA7"/>
    <w:rsid w:val="00A73CDE"/>
    <w:rsid w:val="00A76425"/>
    <w:rsid w:val="00A832DD"/>
    <w:rsid w:val="00A93F06"/>
    <w:rsid w:val="00AA3A28"/>
    <w:rsid w:val="00AA5E50"/>
    <w:rsid w:val="00AB2493"/>
    <w:rsid w:val="00AC238D"/>
    <w:rsid w:val="00AC2EFA"/>
    <w:rsid w:val="00AC6AA0"/>
    <w:rsid w:val="00AE0109"/>
    <w:rsid w:val="00AE3753"/>
    <w:rsid w:val="00AE3A65"/>
    <w:rsid w:val="00AE7AEA"/>
    <w:rsid w:val="00AF15E0"/>
    <w:rsid w:val="00AF3154"/>
    <w:rsid w:val="00AF4622"/>
    <w:rsid w:val="00B017B3"/>
    <w:rsid w:val="00B03E77"/>
    <w:rsid w:val="00B155E3"/>
    <w:rsid w:val="00B162E5"/>
    <w:rsid w:val="00B16A1A"/>
    <w:rsid w:val="00B16E2D"/>
    <w:rsid w:val="00B26B1A"/>
    <w:rsid w:val="00B30685"/>
    <w:rsid w:val="00B313A8"/>
    <w:rsid w:val="00B32E38"/>
    <w:rsid w:val="00B420B8"/>
    <w:rsid w:val="00B52926"/>
    <w:rsid w:val="00B56D6E"/>
    <w:rsid w:val="00B624D4"/>
    <w:rsid w:val="00B6305E"/>
    <w:rsid w:val="00B668A5"/>
    <w:rsid w:val="00B8023E"/>
    <w:rsid w:val="00B876E4"/>
    <w:rsid w:val="00BA03F7"/>
    <w:rsid w:val="00BB71CE"/>
    <w:rsid w:val="00BC050B"/>
    <w:rsid w:val="00BC078C"/>
    <w:rsid w:val="00BC54A1"/>
    <w:rsid w:val="00BC567E"/>
    <w:rsid w:val="00BD18DB"/>
    <w:rsid w:val="00BD5274"/>
    <w:rsid w:val="00BE7CEA"/>
    <w:rsid w:val="00C0366A"/>
    <w:rsid w:val="00C06910"/>
    <w:rsid w:val="00C15A58"/>
    <w:rsid w:val="00C215D6"/>
    <w:rsid w:val="00C22FE4"/>
    <w:rsid w:val="00C232E3"/>
    <w:rsid w:val="00C44EAE"/>
    <w:rsid w:val="00C53E19"/>
    <w:rsid w:val="00C5436F"/>
    <w:rsid w:val="00C54F28"/>
    <w:rsid w:val="00C55E89"/>
    <w:rsid w:val="00C7485A"/>
    <w:rsid w:val="00C77586"/>
    <w:rsid w:val="00C779D6"/>
    <w:rsid w:val="00C8031D"/>
    <w:rsid w:val="00C80B56"/>
    <w:rsid w:val="00C86EEB"/>
    <w:rsid w:val="00C953FE"/>
    <w:rsid w:val="00C95836"/>
    <w:rsid w:val="00CA2A16"/>
    <w:rsid w:val="00CB627A"/>
    <w:rsid w:val="00CB6EC1"/>
    <w:rsid w:val="00CB786D"/>
    <w:rsid w:val="00CC52A4"/>
    <w:rsid w:val="00CD03EB"/>
    <w:rsid w:val="00CD1666"/>
    <w:rsid w:val="00CD37D7"/>
    <w:rsid w:val="00CD7ADE"/>
    <w:rsid w:val="00CE6E76"/>
    <w:rsid w:val="00CF133B"/>
    <w:rsid w:val="00CF3C03"/>
    <w:rsid w:val="00D17265"/>
    <w:rsid w:val="00D17FA0"/>
    <w:rsid w:val="00D20829"/>
    <w:rsid w:val="00D26BA4"/>
    <w:rsid w:val="00D31619"/>
    <w:rsid w:val="00D502C9"/>
    <w:rsid w:val="00D6055B"/>
    <w:rsid w:val="00D6099C"/>
    <w:rsid w:val="00D655B1"/>
    <w:rsid w:val="00D75875"/>
    <w:rsid w:val="00D821BE"/>
    <w:rsid w:val="00DA0B82"/>
    <w:rsid w:val="00DA4558"/>
    <w:rsid w:val="00DA6FEA"/>
    <w:rsid w:val="00DC402C"/>
    <w:rsid w:val="00DC4B29"/>
    <w:rsid w:val="00DC7EDD"/>
    <w:rsid w:val="00DD06F9"/>
    <w:rsid w:val="00DD2605"/>
    <w:rsid w:val="00DD4054"/>
    <w:rsid w:val="00DD7CB7"/>
    <w:rsid w:val="00DE2FC9"/>
    <w:rsid w:val="00DF5030"/>
    <w:rsid w:val="00DF549D"/>
    <w:rsid w:val="00E002A6"/>
    <w:rsid w:val="00E00395"/>
    <w:rsid w:val="00E00EAB"/>
    <w:rsid w:val="00E0149B"/>
    <w:rsid w:val="00E03BBE"/>
    <w:rsid w:val="00E05A4F"/>
    <w:rsid w:val="00E05C00"/>
    <w:rsid w:val="00E1546E"/>
    <w:rsid w:val="00E17BB3"/>
    <w:rsid w:val="00E20511"/>
    <w:rsid w:val="00E50325"/>
    <w:rsid w:val="00E63089"/>
    <w:rsid w:val="00E7787E"/>
    <w:rsid w:val="00E80828"/>
    <w:rsid w:val="00E84D72"/>
    <w:rsid w:val="00E856C9"/>
    <w:rsid w:val="00E948AF"/>
    <w:rsid w:val="00EA3D4A"/>
    <w:rsid w:val="00EA3F9E"/>
    <w:rsid w:val="00EB3146"/>
    <w:rsid w:val="00EB5953"/>
    <w:rsid w:val="00EB5D92"/>
    <w:rsid w:val="00EC4331"/>
    <w:rsid w:val="00EC4C86"/>
    <w:rsid w:val="00ED5FE6"/>
    <w:rsid w:val="00ED68E6"/>
    <w:rsid w:val="00ED74E3"/>
    <w:rsid w:val="00ED767F"/>
    <w:rsid w:val="00ED7BE4"/>
    <w:rsid w:val="00EE302D"/>
    <w:rsid w:val="00EE37EF"/>
    <w:rsid w:val="00EE62EC"/>
    <w:rsid w:val="00EE7699"/>
    <w:rsid w:val="00EF2FB6"/>
    <w:rsid w:val="00EF3FDF"/>
    <w:rsid w:val="00EF7739"/>
    <w:rsid w:val="00F001A2"/>
    <w:rsid w:val="00F01EFD"/>
    <w:rsid w:val="00F073F1"/>
    <w:rsid w:val="00F31275"/>
    <w:rsid w:val="00F3276E"/>
    <w:rsid w:val="00F36F60"/>
    <w:rsid w:val="00F37509"/>
    <w:rsid w:val="00F44BAC"/>
    <w:rsid w:val="00F45BE1"/>
    <w:rsid w:val="00F543DB"/>
    <w:rsid w:val="00F67A12"/>
    <w:rsid w:val="00F76CA2"/>
    <w:rsid w:val="00F77723"/>
    <w:rsid w:val="00F841C2"/>
    <w:rsid w:val="00F84FFB"/>
    <w:rsid w:val="00F87566"/>
    <w:rsid w:val="00FA20C5"/>
    <w:rsid w:val="00FA4642"/>
    <w:rsid w:val="00FA48AB"/>
    <w:rsid w:val="00FB5C16"/>
    <w:rsid w:val="00FB6117"/>
    <w:rsid w:val="00FC0277"/>
    <w:rsid w:val="00FC178B"/>
    <w:rsid w:val="00FC4508"/>
    <w:rsid w:val="00FC5881"/>
    <w:rsid w:val="00FD309B"/>
    <w:rsid w:val="00FD487A"/>
    <w:rsid w:val="00FD4EAD"/>
    <w:rsid w:val="00FE1069"/>
    <w:rsid w:val="00FF1542"/>
    <w:rsid w:val="00FF4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4BF22B5D"/>
  <w15:docId w15:val="{FA773645-EB2C-40E8-9A68-506C3896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6C9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spacing w:line="391" w:lineRule="exact"/>
      <w:ind w:left="-2" w:right="57"/>
      <w:jc w:val="both"/>
      <w:outlineLvl w:val="0"/>
    </w:pPr>
    <w:rPr>
      <w:rFonts w:ascii="Arial Narrow" w:hAnsi="Arial Narrow"/>
      <w:w w:val="111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semiHidden/>
    <w:pPr>
      <w:tabs>
        <w:tab w:val="center" w:pos="4320"/>
        <w:tab w:val="right" w:pos="8640"/>
      </w:tabs>
    </w:p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FollowedHyperlink"/>
    <w:basedOn w:val="a0"/>
    <w:semiHidden/>
    <w:rPr>
      <w:color w:val="800080"/>
      <w:u w:val="single"/>
    </w:rPr>
  </w:style>
  <w:style w:type="character" w:styleId="a8">
    <w:name w:val="page number"/>
    <w:basedOn w:val="a0"/>
    <w:semiHidden/>
  </w:style>
  <w:style w:type="paragraph" w:styleId="a9">
    <w:name w:val="List Paragraph"/>
    <w:basedOn w:val="a"/>
    <w:link w:val="aa"/>
    <w:uiPriority w:val="34"/>
    <w:qFormat/>
    <w:rsid w:val="00E856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ab">
    <w:name w:val="Balloon Text"/>
    <w:basedOn w:val="a"/>
    <w:link w:val="ac"/>
    <w:uiPriority w:val="99"/>
    <w:semiHidden/>
    <w:unhideWhenUsed/>
    <w:rsid w:val="00E856C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56C9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E856C9"/>
    <w:rPr>
      <w:sz w:val="24"/>
      <w:szCs w:val="24"/>
    </w:rPr>
  </w:style>
  <w:style w:type="character" w:customStyle="1" w:styleId="locality">
    <w:name w:val="locality"/>
    <w:basedOn w:val="a0"/>
    <w:rsid w:val="001953EC"/>
  </w:style>
  <w:style w:type="character" w:customStyle="1" w:styleId="apple-converted-space">
    <w:name w:val="apple-converted-space"/>
    <w:basedOn w:val="a0"/>
    <w:rsid w:val="001953EC"/>
  </w:style>
  <w:style w:type="character" w:customStyle="1" w:styleId="region">
    <w:name w:val="region"/>
    <w:basedOn w:val="a0"/>
    <w:rsid w:val="001953EC"/>
  </w:style>
  <w:style w:type="character" w:customStyle="1" w:styleId="postal-code">
    <w:name w:val="postal-code"/>
    <w:basedOn w:val="a0"/>
    <w:rsid w:val="001953EC"/>
  </w:style>
  <w:style w:type="paragraph" w:styleId="ad">
    <w:name w:val="No Spacing"/>
    <w:uiPriority w:val="1"/>
    <w:qFormat/>
    <w:rsid w:val="001953EC"/>
    <w:rPr>
      <w:sz w:val="24"/>
      <w:szCs w:val="24"/>
    </w:rPr>
  </w:style>
  <w:style w:type="paragraph" w:customStyle="1" w:styleId="Default">
    <w:name w:val="Default"/>
    <w:basedOn w:val="a"/>
    <w:rsid w:val="005D2541"/>
    <w:pPr>
      <w:autoSpaceDE w:val="0"/>
      <w:autoSpaceDN w:val="0"/>
    </w:pPr>
    <w:rPr>
      <w:rFonts w:eastAsia="SimSun"/>
      <w:color w:val="000000"/>
      <w:lang w:eastAsia="zh-CN"/>
    </w:rPr>
  </w:style>
  <w:style w:type="paragraph" w:styleId="ae">
    <w:name w:val="Plain Text"/>
    <w:basedOn w:val="a"/>
    <w:link w:val="af"/>
    <w:uiPriority w:val="99"/>
    <w:semiHidden/>
    <w:unhideWhenUsed/>
    <w:rsid w:val="005D2541"/>
    <w:rPr>
      <w:rFonts w:ascii="Calibri" w:eastAsiaTheme="minorHAnsi" w:hAnsi="Calibri" w:cs="Consolas"/>
      <w:sz w:val="22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5D2541"/>
    <w:rPr>
      <w:rFonts w:ascii="Calibri" w:eastAsiaTheme="minorHAnsi" w:hAnsi="Calibri" w:cs="Consolas"/>
      <w:sz w:val="22"/>
      <w:szCs w:val="21"/>
    </w:rPr>
  </w:style>
  <w:style w:type="paragraph" w:styleId="af0">
    <w:name w:val="Body Text Indent"/>
    <w:basedOn w:val="a"/>
    <w:link w:val="af1"/>
    <w:rsid w:val="008F746D"/>
    <w:pPr>
      <w:widowControl w:val="0"/>
      <w:autoSpaceDE w:val="0"/>
      <w:autoSpaceDN w:val="0"/>
      <w:adjustRightInd w:val="0"/>
      <w:spacing w:after="120"/>
      <w:ind w:left="360"/>
    </w:pPr>
    <w:rPr>
      <w:sz w:val="20"/>
    </w:rPr>
  </w:style>
  <w:style w:type="character" w:customStyle="1" w:styleId="af1">
    <w:name w:val="Основной текст с отступом Знак"/>
    <w:basedOn w:val="a0"/>
    <w:link w:val="af0"/>
    <w:rsid w:val="008F746D"/>
    <w:rPr>
      <w:szCs w:val="24"/>
    </w:rPr>
  </w:style>
  <w:style w:type="character" w:styleId="af2">
    <w:name w:val="annotation reference"/>
    <w:basedOn w:val="a0"/>
    <w:uiPriority w:val="99"/>
    <w:semiHidden/>
    <w:unhideWhenUsed/>
    <w:rsid w:val="00402EC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02EC1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02EC1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02EC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02EC1"/>
    <w:rPr>
      <w:b/>
      <w:bCs/>
    </w:rPr>
  </w:style>
  <w:style w:type="character" w:styleId="af7">
    <w:name w:val="Placeholder Text"/>
    <w:basedOn w:val="a0"/>
    <w:uiPriority w:val="99"/>
    <w:semiHidden/>
    <w:rsid w:val="00296679"/>
    <w:rPr>
      <w:color w:val="808080"/>
    </w:rPr>
  </w:style>
  <w:style w:type="character" w:customStyle="1" w:styleId="Mention">
    <w:name w:val="Mention"/>
    <w:basedOn w:val="a0"/>
    <w:uiPriority w:val="99"/>
    <w:semiHidden/>
    <w:unhideWhenUsed/>
    <w:rsid w:val="00346D04"/>
    <w:rPr>
      <w:color w:val="2B579A"/>
      <w:shd w:val="clear" w:color="auto" w:fill="E6E6E6"/>
    </w:rPr>
  </w:style>
  <w:style w:type="table" w:customStyle="1" w:styleId="10">
    <w:name w:val="Сетка таблицы1"/>
    <w:basedOn w:val="a1"/>
    <w:next w:val="af8"/>
    <w:uiPriority w:val="39"/>
    <w:rsid w:val="00B52926"/>
    <w:rPr>
      <w:rFonts w:ascii="Calibri" w:eastAsia="DengXian" w:hAnsi="Calibri" w:cs="Mangal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39"/>
    <w:rsid w:val="00B52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а Знак"/>
    <w:link w:val="a9"/>
    <w:uiPriority w:val="34"/>
    <w:rsid w:val="00B52926"/>
    <w:rPr>
      <w:rFonts w:ascii="Calibri" w:eastAsia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sur\Desktop\UNIDOLHmultipage_en%20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BE6F8-2703-47AC-941E-C1AFFEC61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UNIDOLHmultipage_en new</Template>
  <TotalTime>0</TotalTime>
  <Pages>1</Pages>
  <Words>168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DIRECTOR-GENERAL</vt:lpstr>
      <vt:lpstr>DIRECTOR-GENERAL</vt:lpstr>
    </vt:vector>
  </TitlesOfParts>
  <Company>UNIDO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DIRECTOR-GENERAL</dc:title>
  <dc:creator>URSU, Raluca</dc:creator>
  <cp:lastModifiedBy>Gulchehra Ismailova</cp:lastModifiedBy>
  <cp:revision>2</cp:revision>
  <cp:lastPrinted>2017-11-22T05:11:00Z</cp:lastPrinted>
  <dcterms:created xsi:type="dcterms:W3CDTF">2017-11-22T05:24:00Z</dcterms:created>
  <dcterms:modified xsi:type="dcterms:W3CDTF">2017-11-22T05:24:00Z</dcterms:modified>
</cp:coreProperties>
</file>